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62DF9" w14:textId="49103404" w:rsidR="006B2F86" w:rsidRDefault="00E34839" w:rsidP="00E71FC3">
      <w:pPr>
        <w:pStyle w:val="NoSpacing"/>
      </w:pPr>
      <w:r>
        <w:rPr>
          <w:u w:val="single"/>
        </w:rPr>
        <w:t>Joan SCARGILL</w:t>
      </w:r>
      <w:r>
        <w:t xml:space="preserve">  </w:t>
      </w:r>
      <w:proofErr w:type="gramStart"/>
      <w:r>
        <w:t xml:space="preserve">   (</w:t>
      </w:r>
      <w:proofErr w:type="gramEnd"/>
      <w:r>
        <w:t>fl.1480)</w:t>
      </w:r>
    </w:p>
    <w:p w14:paraId="0DA8502D" w14:textId="0D189635" w:rsidR="00E34839" w:rsidRDefault="00E34839" w:rsidP="00E71FC3">
      <w:pPr>
        <w:pStyle w:val="NoSpacing"/>
      </w:pPr>
    </w:p>
    <w:p w14:paraId="03472A27" w14:textId="5C28C4CD" w:rsidR="00E34839" w:rsidRDefault="00E34839" w:rsidP="00E71FC3">
      <w:pPr>
        <w:pStyle w:val="NoSpacing"/>
      </w:pPr>
    </w:p>
    <w:p w14:paraId="2312D3E1" w14:textId="07A22119" w:rsidR="00E34839" w:rsidRDefault="00E34839" w:rsidP="00E71FC3">
      <w:pPr>
        <w:pStyle w:val="NoSpacing"/>
      </w:pPr>
      <w:r>
        <w:t xml:space="preserve">Daughter of Sir William Scargill of </w:t>
      </w:r>
      <w:proofErr w:type="spellStart"/>
      <w:r>
        <w:t>Leadhall</w:t>
      </w:r>
      <w:proofErr w:type="spellEnd"/>
      <w:r>
        <w:t xml:space="preserve">.   (D.V.Y. </w:t>
      </w:r>
      <w:proofErr w:type="spellStart"/>
      <w:proofErr w:type="gramStart"/>
      <w:r>
        <w:t>vol.II</w:t>
      </w:r>
      <w:proofErr w:type="spellEnd"/>
      <w:proofErr w:type="gramEnd"/>
      <w:r>
        <w:t xml:space="preserve"> p.473)</w:t>
      </w:r>
    </w:p>
    <w:p w14:paraId="71DC7D6B" w14:textId="31608623" w:rsidR="00E34839" w:rsidRDefault="00E34839" w:rsidP="00E34839">
      <w:pPr>
        <w:pStyle w:val="NoSpacing"/>
      </w:pPr>
      <w:r>
        <w:t>= William Clapham(</w:t>
      </w:r>
      <w:proofErr w:type="gramStart"/>
      <w:r>
        <w:t>d.1508)(</w:t>
      </w:r>
      <w:proofErr w:type="gramEnd"/>
      <w:r>
        <w:t>q.v.).   (ibid.)</w:t>
      </w:r>
    </w:p>
    <w:p w14:paraId="00C8EC6A" w14:textId="77777777" w:rsidR="00E34839" w:rsidRDefault="00E34839" w:rsidP="00E34839">
      <w:pPr>
        <w:rPr>
          <w:sz w:val="24"/>
        </w:rPr>
      </w:pPr>
      <w:r>
        <w:rPr>
          <w:sz w:val="24"/>
        </w:rPr>
        <w:t xml:space="preserve">Children: Christopher(q.v.), James(q.v.), </w:t>
      </w:r>
      <w:proofErr w:type="gramStart"/>
      <w:r>
        <w:rPr>
          <w:sz w:val="24"/>
        </w:rPr>
        <w:t>John(</w:t>
      </w:r>
      <w:proofErr w:type="gramEnd"/>
      <w:r>
        <w:rPr>
          <w:sz w:val="24"/>
        </w:rPr>
        <w:t>d. young). (ibid.)</w:t>
      </w:r>
    </w:p>
    <w:p w14:paraId="372259ED" w14:textId="77777777" w:rsidR="00E34839" w:rsidRDefault="00E34839" w:rsidP="00E34839">
      <w:pPr>
        <w:rPr>
          <w:sz w:val="24"/>
        </w:rPr>
      </w:pPr>
      <w:r>
        <w:rPr>
          <w:sz w:val="24"/>
        </w:rPr>
        <w:t xml:space="preserve">          Jennet(q.v.) = </w:t>
      </w:r>
      <w:bookmarkStart w:id="0" w:name="_Hlk510433814"/>
      <w:r>
        <w:rPr>
          <w:sz w:val="24"/>
        </w:rPr>
        <w:t xml:space="preserve">William </w:t>
      </w:r>
      <w:proofErr w:type="spellStart"/>
      <w:r>
        <w:rPr>
          <w:sz w:val="24"/>
        </w:rPr>
        <w:t>Montalban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Holling</w:t>
      </w:r>
      <w:proofErr w:type="spellEnd"/>
      <w:r>
        <w:rPr>
          <w:sz w:val="24"/>
        </w:rPr>
        <w:t xml:space="preserve"> Hall. (ibid.)</w:t>
      </w:r>
      <w:bookmarkEnd w:id="0"/>
    </w:p>
    <w:p w14:paraId="3BE0B483" w14:textId="77777777" w:rsidR="00E34839" w:rsidRDefault="00E34839" w:rsidP="00E34839">
      <w:pPr>
        <w:rPr>
          <w:sz w:val="24"/>
        </w:rPr>
      </w:pPr>
      <w:r>
        <w:rPr>
          <w:sz w:val="24"/>
        </w:rPr>
        <w:t xml:space="preserve">          Agnes(q.v.) = </w:t>
      </w:r>
      <w:bookmarkStart w:id="1" w:name="_Hlk510437449"/>
      <w:r>
        <w:rPr>
          <w:sz w:val="24"/>
        </w:rPr>
        <w:t>Walter Wood of Little Trimble</w:t>
      </w:r>
      <w:bookmarkEnd w:id="1"/>
      <w:r>
        <w:rPr>
          <w:sz w:val="24"/>
        </w:rPr>
        <w:t>. (ibid.)</w:t>
      </w:r>
    </w:p>
    <w:p w14:paraId="3679DB9C" w14:textId="77777777" w:rsidR="00E34839" w:rsidRDefault="00E34839" w:rsidP="00E34839">
      <w:pPr>
        <w:rPr>
          <w:sz w:val="24"/>
        </w:rPr>
      </w:pPr>
      <w:r>
        <w:rPr>
          <w:sz w:val="24"/>
        </w:rPr>
        <w:t xml:space="preserve">          Lucy(q.v.) = John Malham of </w:t>
      </w:r>
      <w:proofErr w:type="spellStart"/>
      <w:r>
        <w:rPr>
          <w:sz w:val="24"/>
        </w:rPr>
        <w:t>Elslack</w:t>
      </w:r>
      <w:proofErr w:type="spellEnd"/>
      <w:r>
        <w:rPr>
          <w:sz w:val="24"/>
        </w:rPr>
        <w:t>. (ibid.)</w:t>
      </w:r>
    </w:p>
    <w:p w14:paraId="7BEAB73A" w14:textId="77777777" w:rsidR="00E34839" w:rsidRDefault="00E34839" w:rsidP="00E34839">
      <w:pPr>
        <w:rPr>
          <w:sz w:val="24"/>
        </w:rPr>
      </w:pPr>
      <w:r>
        <w:rPr>
          <w:sz w:val="24"/>
        </w:rPr>
        <w:t xml:space="preserve">          Isabell</w:t>
      </w:r>
      <w:bookmarkStart w:id="2" w:name="_Hlk510438664"/>
      <w:r>
        <w:rPr>
          <w:sz w:val="24"/>
        </w:rPr>
        <w:t xml:space="preserve">(q.v.) = Christopher Parkinson of </w:t>
      </w:r>
      <w:proofErr w:type="spellStart"/>
      <w:r>
        <w:rPr>
          <w:sz w:val="24"/>
        </w:rPr>
        <w:t>Storys</w:t>
      </w:r>
      <w:bookmarkEnd w:id="2"/>
      <w:proofErr w:type="spellEnd"/>
      <w:r>
        <w:rPr>
          <w:sz w:val="24"/>
        </w:rPr>
        <w:t>. (ibid.)</w:t>
      </w:r>
    </w:p>
    <w:p w14:paraId="768417D0" w14:textId="77777777" w:rsidR="00E34839" w:rsidRDefault="00E34839" w:rsidP="00E34839">
      <w:pPr>
        <w:rPr>
          <w:sz w:val="24"/>
        </w:rPr>
      </w:pPr>
      <w:r>
        <w:rPr>
          <w:sz w:val="24"/>
        </w:rPr>
        <w:t xml:space="preserve">          Anne(q.v.) = Henry Young of </w:t>
      </w:r>
      <w:proofErr w:type="spellStart"/>
      <w:r>
        <w:rPr>
          <w:sz w:val="24"/>
        </w:rPr>
        <w:t>Appletreewick</w:t>
      </w:r>
      <w:proofErr w:type="spellEnd"/>
      <w:r>
        <w:rPr>
          <w:sz w:val="24"/>
        </w:rPr>
        <w:t>. (ibid.)</w:t>
      </w:r>
    </w:p>
    <w:p w14:paraId="44928E8F" w14:textId="77777777" w:rsidR="00E34839" w:rsidRDefault="00E34839" w:rsidP="00E34839">
      <w:pPr>
        <w:rPr>
          <w:sz w:val="24"/>
        </w:rPr>
      </w:pPr>
      <w:r>
        <w:rPr>
          <w:sz w:val="24"/>
        </w:rPr>
        <w:t xml:space="preserve">          Elizabeth(q.v.) </w:t>
      </w:r>
      <w:bookmarkStart w:id="3" w:name="_Hlk510440855"/>
      <w:r>
        <w:rPr>
          <w:sz w:val="24"/>
        </w:rPr>
        <w:t xml:space="preserve">= John Banks of Bank Newton. </w:t>
      </w:r>
      <w:bookmarkEnd w:id="3"/>
      <w:r>
        <w:rPr>
          <w:sz w:val="24"/>
        </w:rPr>
        <w:t>(ibid.)</w:t>
      </w:r>
    </w:p>
    <w:p w14:paraId="4573D180" w14:textId="77777777" w:rsidR="00E34839" w:rsidRDefault="00E34839" w:rsidP="00E34839">
      <w:pPr>
        <w:rPr>
          <w:sz w:val="24"/>
        </w:rPr>
      </w:pPr>
      <w:r>
        <w:rPr>
          <w:sz w:val="24"/>
        </w:rPr>
        <w:t xml:space="preserve">          Thomasine(q.v.) = Robert Scarborough of </w:t>
      </w:r>
      <w:proofErr w:type="spellStart"/>
      <w:r>
        <w:rPr>
          <w:sz w:val="24"/>
        </w:rPr>
        <w:t>Glusburn</w:t>
      </w:r>
      <w:proofErr w:type="spellEnd"/>
      <w:r>
        <w:rPr>
          <w:sz w:val="24"/>
        </w:rPr>
        <w:t>. (ibid.)</w:t>
      </w:r>
    </w:p>
    <w:p w14:paraId="5F06B95D" w14:textId="0738F545" w:rsidR="00E34839" w:rsidRDefault="00E34839" w:rsidP="00E34839">
      <w:pPr>
        <w:pStyle w:val="NoSpacing"/>
      </w:pPr>
    </w:p>
    <w:p w14:paraId="2F25FC68" w14:textId="5F50FF4A" w:rsidR="00E34839" w:rsidRDefault="00E34839" w:rsidP="00E34839">
      <w:pPr>
        <w:pStyle w:val="NoSpacing"/>
      </w:pPr>
    </w:p>
    <w:p w14:paraId="415EAE19" w14:textId="167F21C9" w:rsidR="00E34839" w:rsidRPr="00E34839" w:rsidRDefault="00E34839" w:rsidP="00E34839">
      <w:pPr>
        <w:pStyle w:val="NoSpacing"/>
      </w:pPr>
      <w:r>
        <w:t>3 April 2018</w:t>
      </w:r>
      <w:bookmarkStart w:id="4" w:name="_GoBack"/>
      <w:bookmarkEnd w:id="4"/>
    </w:p>
    <w:sectPr w:rsidR="00E34839" w:rsidRPr="00E3483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1564A" w14:textId="77777777" w:rsidR="00E34839" w:rsidRDefault="00E34839" w:rsidP="00E71FC3">
      <w:r>
        <w:separator/>
      </w:r>
    </w:p>
  </w:endnote>
  <w:endnote w:type="continuationSeparator" w:id="0">
    <w:p w14:paraId="1F81F52F" w14:textId="77777777" w:rsidR="00E34839" w:rsidRDefault="00E3483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47D6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86958" w14:textId="77777777" w:rsidR="00E34839" w:rsidRDefault="00E34839" w:rsidP="00E71FC3">
      <w:r>
        <w:separator/>
      </w:r>
    </w:p>
  </w:footnote>
  <w:footnote w:type="continuationSeparator" w:id="0">
    <w:p w14:paraId="5815D02D" w14:textId="77777777" w:rsidR="00E34839" w:rsidRDefault="00E3483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39"/>
    <w:rsid w:val="001A7C09"/>
    <w:rsid w:val="00577BD5"/>
    <w:rsid w:val="00656CBA"/>
    <w:rsid w:val="006A1F77"/>
    <w:rsid w:val="00733BE7"/>
    <w:rsid w:val="00AB52E8"/>
    <w:rsid w:val="00B16D3F"/>
    <w:rsid w:val="00BB41AC"/>
    <w:rsid w:val="00E3483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A0CA7"/>
  <w15:chartTrackingRefBased/>
  <w15:docId w15:val="{5986073D-EEA7-4264-90FE-CE1E0417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8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eastAsiaTheme="minorHAnsi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eastAsiaTheme="minorHAnsi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2018-04-03T16:14:00Z</dcterms:created>
  <dcterms:modified xsi:type="dcterms:W3CDTF">2018-04-03T16:19:00Z</dcterms:modified>
</cp:coreProperties>
</file>