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8827" w14:textId="77777777" w:rsidR="00156022" w:rsidRDefault="00156022" w:rsidP="00156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SCARGILL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08103117" w14:textId="77777777" w:rsidR="00156022" w:rsidRDefault="00156022" w:rsidP="00156022">
      <w:pPr>
        <w:pStyle w:val="NoSpacing"/>
        <w:rPr>
          <w:rFonts w:cs="Times New Roman"/>
          <w:szCs w:val="24"/>
        </w:rPr>
      </w:pPr>
    </w:p>
    <w:p w14:paraId="7037E8A3" w14:textId="77777777" w:rsidR="00156022" w:rsidRDefault="00156022" w:rsidP="00156022">
      <w:pPr>
        <w:pStyle w:val="NoSpacing"/>
        <w:rPr>
          <w:rFonts w:cs="Times New Roman"/>
          <w:szCs w:val="24"/>
        </w:rPr>
      </w:pPr>
    </w:p>
    <w:p w14:paraId="2BE4B8A4" w14:textId="77777777" w:rsidR="00156022" w:rsidRDefault="00156022" w:rsidP="00156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neld</w:t>
      </w:r>
      <w:proofErr w:type="spellEnd"/>
      <w:r>
        <w:rPr>
          <w:rFonts w:cs="Times New Roman"/>
          <w:szCs w:val="24"/>
        </w:rPr>
        <w:t xml:space="preserve"> in Sherburn in</w:t>
      </w:r>
    </w:p>
    <w:p w14:paraId="008C3623" w14:textId="77777777" w:rsidR="00156022" w:rsidRDefault="00156022" w:rsidP="00156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Elmet</w:t>
      </w:r>
      <w:proofErr w:type="spellEnd"/>
      <w:r>
        <w:rPr>
          <w:rFonts w:cs="Times New Roman"/>
          <w:szCs w:val="24"/>
        </w:rPr>
        <w:t>, Yorkshire, into lands of Sir Matthew Redman(q.v.).</w:t>
      </w:r>
    </w:p>
    <w:p w14:paraId="1E0585EE" w14:textId="77777777" w:rsidR="00156022" w:rsidRDefault="00156022" w:rsidP="00156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0414">
          <w:rPr>
            <w:rStyle w:val="Hyperlink"/>
            <w:rFonts w:cs="Times New Roman"/>
            <w:szCs w:val="24"/>
          </w:rPr>
          <w:t>https://inquisitionspostmortem.ac.uk/view/inquisition/25-123/</w:t>
        </w:r>
      </w:hyperlink>
      <w:r>
        <w:rPr>
          <w:rFonts w:cs="Times New Roman"/>
          <w:szCs w:val="24"/>
        </w:rPr>
        <w:t xml:space="preserve"> )</w:t>
      </w:r>
    </w:p>
    <w:p w14:paraId="54EFAB31" w14:textId="77777777" w:rsidR="00156022" w:rsidRDefault="00156022" w:rsidP="00156022">
      <w:pPr>
        <w:pStyle w:val="NoSpacing"/>
        <w:rPr>
          <w:rFonts w:cs="Times New Roman"/>
          <w:szCs w:val="24"/>
        </w:rPr>
      </w:pPr>
    </w:p>
    <w:p w14:paraId="098750D5" w14:textId="77777777" w:rsidR="00156022" w:rsidRDefault="00156022" w:rsidP="00156022">
      <w:pPr>
        <w:pStyle w:val="NoSpacing"/>
        <w:rPr>
          <w:rFonts w:cs="Times New Roman"/>
          <w:szCs w:val="24"/>
        </w:rPr>
      </w:pPr>
    </w:p>
    <w:p w14:paraId="2734A4E4" w14:textId="77777777" w:rsidR="00156022" w:rsidRDefault="00156022" w:rsidP="00156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2023</w:t>
      </w:r>
    </w:p>
    <w:p w14:paraId="24EB54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CC06" w14:textId="77777777" w:rsidR="00156022" w:rsidRDefault="00156022" w:rsidP="009139A6">
      <w:r>
        <w:separator/>
      </w:r>
    </w:p>
  </w:endnote>
  <w:endnote w:type="continuationSeparator" w:id="0">
    <w:p w14:paraId="4C3B997B" w14:textId="77777777" w:rsidR="00156022" w:rsidRDefault="001560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F8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94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4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B534" w14:textId="77777777" w:rsidR="00156022" w:rsidRDefault="00156022" w:rsidP="009139A6">
      <w:r>
        <w:separator/>
      </w:r>
    </w:p>
  </w:footnote>
  <w:footnote w:type="continuationSeparator" w:id="0">
    <w:p w14:paraId="7B4BA8DD" w14:textId="77777777" w:rsidR="00156022" w:rsidRDefault="001560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05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BB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B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22"/>
    <w:rsid w:val="000666E0"/>
    <w:rsid w:val="0015602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5847"/>
  <w15:chartTrackingRefBased/>
  <w15:docId w15:val="{3CC3F050-B667-49AE-8281-618DAF15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6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23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2023-07-06T19:37:00Z</dcterms:created>
  <dcterms:modified xsi:type="dcterms:W3CDTF">2023-07-06T19:38:00Z</dcterms:modified>
</cp:coreProperties>
</file>