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FB46" w14:textId="63DB6D4C" w:rsidR="00BA00AB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Matilda SCARGILL</w:t>
      </w:r>
      <w:r>
        <w:rPr>
          <w:rFonts w:ascii="Times New Roman" w:hAnsi="Times New Roman" w:cs="Times New Roman"/>
          <w:sz w:val="24"/>
          <w:szCs w:val="24"/>
        </w:rPr>
        <w:t xml:space="preserve">      (d.ca.1453)</w:t>
      </w:r>
    </w:p>
    <w:p w14:paraId="73FCF936" w14:textId="6FC13043" w:rsidR="004F128C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Morley, West Riding of Yorkshire.</w:t>
      </w:r>
    </w:p>
    <w:p w14:paraId="616562B7" w14:textId="0988E15F" w:rsidR="004F128C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3AB9A6" w14:textId="5EF101B9" w:rsidR="004F128C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C100A" w14:textId="6CE6A211" w:rsidR="004F128C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Oct.1453</w:t>
      </w:r>
      <w:r>
        <w:rPr>
          <w:rFonts w:ascii="Times New Roman" w:hAnsi="Times New Roman" w:cs="Times New Roman"/>
          <w:sz w:val="24"/>
          <w:szCs w:val="24"/>
        </w:rPr>
        <w:tab/>
        <w:t>Probate of her Will.   (W.Y.R. p.145)</w:t>
      </w:r>
    </w:p>
    <w:p w14:paraId="66E452F8" w14:textId="604FEA67" w:rsidR="004F128C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06A59" w14:textId="605CDEFA" w:rsidR="004F128C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E30664" w14:textId="4D1977B5" w:rsidR="004F128C" w:rsidRPr="004F128C" w:rsidRDefault="004F128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2022</w:t>
      </w:r>
    </w:p>
    <w:sectPr w:rsidR="004F128C" w:rsidRPr="004F1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CFF2" w14:textId="77777777" w:rsidR="004F128C" w:rsidRDefault="004F128C" w:rsidP="009139A6">
      <w:r>
        <w:separator/>
      </w:r>
    </w:p>
  </w:endnote>
  <w:endnote w:type="continuationSeparator" w:id="0">
    <w:p w14:paraId="72FF1D81" w14:textId="77777777" w:rsidR="004F128C" w:rsidRDefault="004F12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35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0C9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ED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7AE1" w14:textId="77777777" w:rsidR="004F128C" w:rsidRDefault="004F128C" w:rsidP="009139A6">
      <w:r>
        <w:separator/>
      </w:r>
    </w:p>
  </w:footnote>
  <w:footnote w:type="continuationSeparator" w:id="0">
    <w:p w14:paraId="0E8B0AAC" w14:textId="77777777" w:rsidR="004F128C" w:rsidRDefault="004F12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DC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BD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DE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8C"/>
    <w:rsid w:val="000666E0"/>
    <w:rsid w:val="002510B7"/>
    <w:rsid w:val="004F128C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08D6"/>
  <w15:chartTrackingRefBased/>
  <w15:docId w15:val="{A5E72EAD-B034-458A-B34D-B5D8B418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2022-02-12T19:14:00Z</dcterms:created>
  <dcterms:modified xsi:type="dcterms:W3CDTF">2022-02-12T19:16:00Z</dcterms:modified>
</cp:coreProperties>
</file>