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637F" w14:textId="251F1DB3" w:rsidR="00BA00AB" w:rsidRDefault="0041273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SCARGILL</w:t>
      </w:r>
      <w:r>
        <w:rPr>
          <w:rFonts w:ascii="Times New Roman" w:hAnsi="Times New Roman" w:cs="Times New Roman"/>
          <w:sz w:val="24"/>
          <w:szCs w:val="24"/>
        </w:rPr>
        <w:t xml:space="preserve">       (d.1484)</w:t>
      </w:r>
    </w:p>
    <w:p w14:paraId="35C319FE" w14:textId="7B7E0A4F" w:rsidR="00412731" w:rsidRDefault="0041273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Altofts, West Riding of Yorkshire. Gentleman.</w:t>
      </w:r>
    </w:p>
    <w:p w14:paraId="38E6B159" w14:textId="052E8365" w:rsidR="00412731" w:rsidRDefault="0041273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7367EC" w14:textId="3A66A559" w:rsidR="00412731" w:rsidRDefault="0041273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E20E4B" w14:textId="426981AC" w:rsidR="00412731" w:rsidRDefault="0041273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Oct.1484</w:t>
      </w:r>
      <w:r>
        <w:rPr>
          <w:rFonts w:ascii="Times New Roman" w:hAnsi="Times New Roman" w:cs="Times New Roman"/>
          <w:sz w:val="24"/>
          <w:szCs w:val="24"/>
        </w:rPr>
        <w:tab/>
        <w:t>Administration of his lands and possessions was granted.  (W.Y.R.p.145)</w:t>
      </w:r>
    </w:p>
    <w:p w14:paraId="64A08A36" w14:textId="7DE31494" w:rsidR="00412731" w:rsidRDefault="0041273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995F3D" w14:textId="15E7692D" w:rsidR="00412731" w:rsidRDefault="0041273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BA97CC" w14:textId="00ED1C3B" w:rsidR="00412731" w:rsidRDefault="00850AF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February 2022</w:t>
      </w:r>
    </w:p>
    <w:p w14:paraId="6FFEC819" w14:textId="1C4F5AC6" w:rsidR="00412731" w:rsidRDefault="0041273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5A22CA" w14:textId="3BF57673" w:rsidR="00412731" w:rsidRDefault="0041273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CDF62A" w14:textId="77777777" w:rsidR="00412731" w:rsidRPr="00412731" w:rsidRDefault="0041273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12731" w:rsidRPr="004127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C3EE" w14:textId="77777777" w:rsidR="00412731" w:rsidRDefault="00412731" w:rsidP="009139A6">
      <w:r>
        <w:separator/>
      </w:r>
    </w:p>
  </w:endnote>
  <w:endnote w:type="continuationSeparator" w:id="0">
    <w:p w14:paraId="4341E1CB" w14:textId="77777777" w:rsidR="00412731" w:rsidRDefault="004127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9B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C36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75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4045D" w14:textId="77777777" w:rsidR="00412731" w:rsidRDefault="00412731" w:rsidP="009139A6">
      <w:r>
        <w:separator/>
      </w:r>
    </w:p>
  </w:footnote>
  <w:footnote w:type="continuationSeparator" w:id="0">
    <w:p w14:paraId="7DB7B998" w14:textId="77777777" w:rsidR="00412731" w:rsidRDefault="004127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17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3F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DD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31"/>
    <w:rsid w:val="000666E0"/>
    <w:rsid w:val="002510B7"/>
    <w:rsid w:val="00412731"/>
    <w:rsid w:val="005C130B"/>
    <w:rsid w:val="00826F5C"/>
    <w:rsid w:val="00850AFF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11980"/>
  <w15:chartTrackingRefBased/>
  <w15:docId w15:val="{CA5404E4-FD83-4EB7-AEF1-CDE5CAB4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2022-02-12T19:16:00Z</dcterms:created>
  <dcterms:modified xsi:type="dcterms:W3CDTF">2022-02-12T19:39:00Z</dcterms:modified>
</cp:coreProperties>
</file>