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B069F" w14:textId="6AC714DE" w:rsidR="006B2F86" w:rsidRDefault="00347C16" w:rsidP="00E71FC3">
      <w:pPr>
        <w:pStyle w:val="NoSpacing"/>
      </w:pPr>
      <w:r>
        <w:rPr>
          <w:u w:val="single"/>
        </w:rPr>
        <w:t>Sir William SCARGILL</w:t>
      </w:r>
      <w:r>
        <w:t xml:space="preserve">  </w:t>
      </w:r>
      <w:proofErr w:type="gramStart"/>
      <w:r>
        <w:t xml:space="preserve">   (</w:t>
      </w:r>
      <w:proofErr w:type="gramEnd"/>
      <w:r>
        <w:t>fl.1450)</w:t>
      </w:r>
    </w:p>
    <w:p w14:paraId="72786C86" w14:textId="14BD28D6" w:rsidR="00347C16" w:rsidRDefault="00347C16" w:rsidP="00E71FC3">
      <w:pPr>
        <w:pStyle w:val="NoSpacing"/>
      </w:pPr>
      <w:r>
        <w:t xml:space="preserve">of </w:t>
      </w:r>
      <w:proofErr w:type="spellStart"/>
      <w:r>
        <w:t>Leadhall</w:t>
      </w:r>
      <w:proofErr w:type="spellEnd"/>
      <w:r>
        <w:t>.</w:t>
      </w:r>
    </w:p>
    <w:p w14:paraId="37D464BF" w14:textId="6A29C668" w:rsidR="00347C16" w:rsidRDefault="00347C16" w:rsidP="00E71FC3">
      <w:pPr>
        <w:pStyle w:val="NoSpacing"/>
      </w:pPr>
    </w:p>
    <w:p w14:paraId="5FAD6782" w14:textId="1A68DD5D" w:rsidR="00347C16" w:rsidRDefault="00347C16" w:rsidP="00E71FC3">
      <w:pPr>
        <w:pStyle w:val="NoSpacing"/>
      </w:pPr>
    </w:p>
    <w:p w14:paraId="44010B48" w14:textId="77363AA4" w:rsidR="00347C16" w:rsidRDefault="00347C16" w:rsidP="00E71FC3">
      <w:pPr>
        <w:pStyle w:val="NoSpacing"/>
      </w:pPr>
      <w:r>
        <w:t>= Margaret Gascoigne.</w:t>
      </w:r>
    </w:p>
    <w:p w14:paraId="7674A34E" w14:textId="3CE18DE7" w:rsidR="00347C16" w:rsidRDefault="00347C16" w:rsidP="00E71FC3">
      <w:pPr>
        <w:pStyle w:val="NoSpacing"/>
      </w:pPr>
      <w:r>
        <w:t>(</w:t>
      </w:r>
      <w:hyperlink r:id="rId6" w:history="1">
        <w:r w:rsidRPr="00B92294">
          <w:rPr>
            <w:rStyle w:val="Hyperlink"/>
          </w:rPr>
          <w:t>https://www.wikitree.com/wiki/Scargill-18</w:t>
        </w:r>
      </w:hyperlink>
      <w:r>
        <w:t>)</w:t>
      </w:r>
    </w:p>
    <w:p w14:paraId="41DEA111" w14:textId="37B8EBC4" w:rsidR="00347C16" w:rsidRDefault="00347C16" w:rsidP="00347C16">
      <w:pPr>
        <w:pStyle w:val="NoSpacing"/>
      </w:pPr>
      <w:r>
        <w:t>Children:   John, Joan(q.v.), Isabel and Jane.   (ibid.)</w:t>
      </w:r>
    </w:p>
    <w:p w14:paraId="4C399532" w14:textId="581D7495" w:rsidR="00347C16" w:rsidRDefault="00347C16" w:rsidP="00347C16">
      <w:pPr>
        <w:pStyle w:val="NoSpacing"/>
      </w:pPr>
    </w:p>
    <w:p w14:paraId="7D0E54A9" w14:textId="29D2E41D" w:rsidR="00347C16" w:rsidRDefault="00347C16" w:rsidP="00347C16">
      <w:pPr>
        <w:pStyle w:val="NoSpacing"/>
      </w:pPr>
    </w:p>
    <w:p w14:paraId="1A85E4CF" w14:textId="15B9C929" w:rsidR="00347C16" w:rsidRDefault="00347C16" w:rsidP="00347C16">
      <w:pPr>
        <w:pStyle w:val="NoSpacing"/>
      </w:pPr>
      <w:r>
        <w:tab/>
        <w:t>1403</w:t>
      </w:r>
      <w:r>
        <w:tab/>
        <w:t>Born.   (ibid.)</w:t>
      </w:r>
    </w:p>
    <w:p w14:paraId="1366F61A" w14:textId="6FFBEC81" w:rsidR="00347C16" w:rsidRDefault="00347C16" w:rsidP="00347C16">
      <w:pPr>
        <w:pStyle w:val="NoSpacing"/>
      </w:pPr>
    </w:p>
    <w:p w14:paraId="2EACFF62" w14:textId="3DCE2972" w:rsidR="00347C16" w:rsidRDefault="00347C16" w:rsidP="00347C16">
      <w:pPr>
        <w:pStyle w:val="NoSpacing"/>
      </w:pPr>
    </w:p>
    <w:p w14:paraId="2918C1E6" w14:textId="42BFDDFE" w:rsidR="00347C16" w:rsidRPr="00347C16" w:rsidRDefault="00347C16" w:rsidP="00347C16">
      <w:pPr>
        <w:pStyle w:val="NoSpacing"/>
      </w:pPr>
      <w:r>
        <w:t>2 April 2018</w:t>
      </w:r>
      <w:bookmarkStart w:id="0" w:name="_GoBack"/>
      <w:bookmarkEnd w:id="0"/>
    </w:p>
    <w:sectPr w:rsidR="00347C16" w:rsidRPr="00347C1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68135" w14:textId="77777777" w:rsidR="00347C16" w:rsidRDefault="00347C16" w:rsidP="00E71FC3">
      <w:pPr>
        <w:spacing w:after="0" w:line="240" w:lineRule="auto"/>
      </w:pPr>
      <w:r>
        <w:separator/>
      </w:r>
    </w:p>
  </w:endnote>
  <w:endnote w:type="continuationSeparator" w:id="0">
    <w:p w14:paraId="4D6C195B" w14:textId="77777777" w:rsidR="00347C16" w:rsidRDefault="00347C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6D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DB27" w14:textId="77777777" w:rsidR="00347C16" w:rsidRDefault="00347C16" w:rsidP="00E71FC3">
      <w:pPr>
        <w:spacing w:after="0" w:line="240" w:lineRule="auto"/>
      </w:pPr>
      <w:r>
        <w:separator/>
      </w:r>
    </w:p>
  </w:footnote>
  <w:footnote w:type="continuationSeparator" w:id="0">
    <w:p w14:paraId="1BA22F72" w14:textId="77777777" w:rsidR="00347C16" w:rsidRDefault="00347C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16"/>
    <w:rsid w:val="001A7C09"/>
    <w:rsid w:val="00347C1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4277"/>
  <w15:chartTrackingRefBased/>
  <w15:docId w15:val="{757130F0-16D6-453E-B411-92F54EEF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47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C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kitree.com/wiki/Scargill-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2018-04-02T20:29:00Z</dcterms:created>
  <dcterms:modified xsi:type="dcterms:W3CDTF">2018-04-02T20:32:00Z</dcterms:modified>
</cp:coreProperties>
</file>