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C455" w14:textId="09E24402" w:rsidR="00BA00AB" w:rsidRDefault="00642E8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Warenn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SCARGILL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d.1484)</w:t>
      </w:r>
    </w:p>
    <w:p w14:paraId="4857C6C9" w14:textId="718CD139" w:rsidR="00642E8B" w:rsidRDefault="00642E8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Thwaite, Yorkshire. </w:t>
      </w:r>
    </w:p>
    <w:p w14:paraId="42437EA7" w14:textId="325EABC1" w:rsidR="00642E8B" w:rsidRDefault="00642E8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EFD1D8" w14:textId="2F52374B" w:rsidR="00642E8B" w:rsidRDefault="00642E8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1FFA69" w14:textId="15A9735B" w:rsidR="00642E8B" w:rsidRDefault="00642E8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Jul.1484</w:t>
      </w:r>
      <w:r>
        <w:rPr>
          <w:rFonts w:ascii="Times New Roman" w:hAnsi="Times New Roman" w:cs="Times New Roman"/>
          <w:sz w:val="24"/>
          <w:szCs w:val="24"/>
        </w:rPr>
        <w:tab/>
        <w:t>Ha had made his Will.    (W.Y.R. p.146)</w:t>
      </w:r>
    </w:p>
    <w:p w14:paraId="20BB348A" w14:textId="48DB5ABD" w:rsidR="00642E8B" w:rsidRDefault="00642E8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34DEE0" w14:textId="61570586" w:rsidR="00642E8B" w:rsidRDefault="00642E8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7BD0D3" w14:textId="3C8D0970" w:rsidR="00642E8B" w:rsidRDefault="00642E8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February 1457</w:t>
      </w:r>
    </w:p>
    <w:p w14:paraId="09AFD15A" w14:textId="77777777" w:rsidR="00642E8B" w:rsidRPr="00642E8B" w:rsidRDefault="00642E8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42E8B" w:rsidRPr="00642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1C073" w14:textId="77777777" w:rsidR="00642E8B" w:rsidRDefault="00642E8B" w:rsidP="009139A6">
      <w:r>
        <w:separator/>
      </w:r>
    </w:p>
  </w:endnote>
  <w:endnote w:type="continuationSeparator" w:id="0">
    <w:p w14:paraId="2AD58F56" w14:textId="77777777" w:rsidR="00642E8B" w:rsidRDefault="00642E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05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2E6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37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F547" w14:textId="77777777" w:rsidR="00642E8B" w:rsidRDefault="00642E8B" w:rsidP="009139A6">
      <w:r>
        <w:separator/>
      </w:r>
    </w:p>
  </w:footnote>
  <w:footnote w:type="continuationSeparator" w:id="0">
    <w:p w14:paraId="37BB611C" w14:textId="77777777" w:rsidR="00642E8B" w:rsidRDefault="00642E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FB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91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91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8B"/>
    <w:rsid w:val="000666E0"/>
    <w:rsid w:val="002510B7"/>
    <w:rsid w:val="005C130B"/>
    <w:rsid w:val="00642E8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68D7C"/>
  <w15:chartTrackingRefBased/>
  <w15:docId w15:val="{BE394DA8-C7D4-4192-AE88-61D4A547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2022-02-12T19:39:00Z</dcterms:created>
  <dcterms:modified xsi:type="dcterms:W3CDTF">2022-02-12T19:45:00Z</dcterms:modified>
</cp:coreProperties>
</file>