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CF62" w14:textId="7D1E59F8" w:rsidR="006B2F86" w:rsidRDefault="00D158D9" w:rsidP="00E71FC3">
      <w:pPr>
        <w:pStyle w:val="NoSpacing"/>
      </w:pPr>
      <w:r>
        <w:rPr>
          <w:u w:val="single"/>
        </w:rPr>
        <w:t>William SCARGILL</w:t>
      </w:r>
      <w:r>
        <w:t xml:space="preserve">  </w:t>
      </w:r>
      <w:proofErr w:type="gramStart"/>
      <w:r>
        <w:t xml:space="preserve">   (</w:t>
      </w:r>
      <w:proofErr w:type="gramEnd"/>
      <w:r>
        <w:t>fl.1442)</w:t>
      </w:r>
    </w:p>
    <w:p w14:paraId="106E71F6" w14:textId="7816AF60" w:rsidR="00D158D9" w:rsidRDefault="00D158D9" w:rsidP="00E71FC3">
      <w:pPr>
        <w:pStyle w:val="NoSpacing"/>
      </w:pPr>
    </w:p>
    <w:p w14:paraId="1952DAE2" w14:textId="1AA3BDE3" w:rsidR="00D158D9" w:rsidRDefault="00D158D9" w:rsidP="00E71FC3">
      <w:pPr>
        <w:pStyle w:val="NoSpacing"/>
      </w:pPr>
    </w:p>
    <w:p w14:paraId="16B86045" w14:textId="479B2332" w:rsidR="00D158D9" w:rsidRDefault="00D158D9" w:rsidP="00E71FC3">
      <w:pPr>
        <w:pStyle w:val="NoSpacing"/>
      </w:pPr>
      <w:r>
        <w:tab/>
        <w:t>1442</w:t>
      </w:r>
      <w:r>
        <w:tab/>
        <w:t>He was an elector for Yorkshire.   (H.P. p.750 n.3)</w:t>
      </w:r>
    </w:p>
    <w:p w14:paraId="25A2079E" w14:textId="540AFA2F" w:rsidR="00D158D9" w:rsidRDefault="00D158D9" w:rsidP="00E71FC3">
      <w:pPr>
        <w:pStyle w:val="NoSpacing"/>
      </w:pPr>
    </w:p>
    <w:p w14:paraId="442CC958" w14:textId="053520DF" w:rsidR="00D158D9" w:rsidRDefault="00D158D9" w:rsidP="00E71FC3">
      <w:pPr>
        <w:pStyle w:val="NoSpacing"/>
      </w:pPr>
    </w:p>
    <w:p w14:paraId="623AADB4" w14:textId="5AFE73A9" w:rsidR="00D158D9" w:rsidRPr="00D158D9" w:rsidRDefault="00D158D9" w:rsidP="00E71FC3">
      <w:pPr>
        <w:pStyle w:val="NoSpacing"/>
      </w:pPr>
      <w:r>
        <w:t>7 June 2018</w:t>
      </w:r>
      <w:bookmarkStart w:id="0" w:name="_GoBack"/>
      <w:bookmarkEnd w:id="0"/>
    </w:p>
    <w:sectPr w:rsidR="00D158D9" w:rsidRPr="00D158D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C342A" w14:textId="77777777" w:rsidR="00D158D9" w:rsidRDefault="00D158D9" w:rsidP="00E71FC3">
      <w:pPr>
        <w:spacing w:after="0" w:line="240" w:lineRule="auto"/>
      </w:pPr>
      <w:r>
        <w:separator/>
      </w:r>
    </w:p>
  </w:endnote>
  <w:endnote w:type="continuationSeparator" w:id="0">
    <w:p w14:paraId="6CD4FE0B" w14:textId="77777777" w:rsidR="00D158D9" w:rsidRDefault="00D158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2CFE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52678" w14:textId="77777777" w:rsidR="00D158D9" w:rsidRDefault="00D158D9" w:rsidP="00E71FC3">
      <w:pPr>
        <w:spacing w:after="0" w:line="240" w:lineRule="auto"/>
      </w:pPr>
      <w:r>
        <w:separator/>
      </w:r>
    </w:p>
  </w:footnote>
  <w:footnote w:type="continuationSeparator" w:id="0">
    <w:p w14:paraId="398F0B62" w14:textId="77777777" w:rsidR="00D158D9" w:rsidRDefault="00D158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D9"/>
    <w:rsid w:val="001A7C09"/>
    <w:rsid w:val="00577BD5"/>
    <w:rsid w:val="00656CBA"/>
    <w:rsid w:val="006A1F77"/>
    <w:rsid w:val="00733BE7"/>
    <w:rsid w:val="00AB52E8"/>
    <w:rsid w:val="00B16D3F"/>
    <w:rsid w:val="00BB41AC"/>
    <w:rsid w:val="00D158D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9A0D"/>
  <w15:chartTrackingRefBased/>
  <w15:docId w15:val="{756EA6B3-09A6-4C25-99C8-A5C92A00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2018-06-07T19:51:00Z</dcterms:created>
  <dcterms:modified xsi:type="dcterms:W3CDTF">2018-06-07T19:54:00Z</dcterms:modified>
</cp:coreProperties>
</file>