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51C2" w14:textId="71B1C587" w:rsidR="00BA00AB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SCARGILL</w:t>
      </w:r>
      <w:r>
        <w:rPr>
          <w:rFonts w:ascii="Times New Roman" w:hAnsi="Times New Roman" w:cs="Times New Roman"/>
          <w:sz w:val="24"/>
          <w:szCs w:val="24"/>
        </w:rPr>
        <w:t xml:space="preserve">      (d.1481-4)</w:t>
      </w:r>
    </w:p>
    <w:p w14:paraId="4BF3BB3C" w14:textId="40111E5C" w:rsidR="004331AA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Leeds, West Riding of Yorkshire.</w:t>
      </w:r>
    </w:p>
    <w:p w14:paraId="6BC679D3" w14:textId="383C7BA7" w:rsidR="004331AA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09402" w14:textId="2B1AB824" w:rsidR="004331AA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70562" w14:textId="6E269E52" w:rsidR="004331AA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Aug.1481</w:t>
      </w:r>
      <w:r>
        <w:rPr>
          <w:rFonts w:ascii="Times New Roman" w:hAnsi="Times New Roman" w:cs="Times New Roman"/>
          <w:sz w:val="24"/>
          <w:szCs w:val="24"/>
        </w:rPr>
        <w:tab/>
        <w:t>He made his Will.   (W.Y.R. p.146)</w:t>
      </w:r>
    </w:p>
    <w:p w14:paraId="5A94A55A" w14:textId="7D181F56" w:rsidR="004331AA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Aug.1484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21772B2B" w14:textId="73BFCD16" w:rsidR="004331AA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BB53D" w14:textId="47D49C88" w:rsidR="004331AA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5F029" w14:textId="35E5FFE7" w:rsidR="004331AA" w:rsidRPr="004331AA" w:rsidRDefault="004331A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February 2022</w:t>
      </w:r>
    </w:p>
    <w:sectPr w:rsidR="004331AA" w:rsidRPr="00433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57BE" w14:textId="77777777" w:rsidR="004331AA" w:rsidRDefault="004331AA" w:rsidP="009139A6">
      <w:r>
        <w:separator/>
      </w:r>
    </w:p>
  </w:endnote>
  <w:endnote w:type="continuationSeparator" w:id="0">
    <w:p w14:paraId="56E537AF" w14:textId="77777777" w:rsidR="004331AA" w:rsidRDefault="004331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3F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02B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BF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5533" w14:textId="77777777" w:rsidR="004331AA" w:rsidRDefault="004331AA" w:rsidP="009139A6">
      <w:r>
        <w:separator/>
      </w:r>
    </w:p>
  </w:footnote>
  <w:footnote w:type="continuationSeparator" w:id="0">
    <w:p w14:paraId="0ED5BA7D" w14:textId="77777777" w:rsidR="004331AA" w:rsidRDefault="004331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E6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09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11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AA"/>
    <w:rsid w:val="000666E0"/>
    <w:rsid w:val="002510B7"/>
    <w:rsid w:val="004331A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63FD"/>
  <w15:chartTrackingRefBased/>
  <w15:docId w15:val="{B5404B9D-9BD0-4C8A-9FDF-C7E8C5A7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2022-02-15T16:29:00Z</dcterms:created>
  <dcterms:modified xsi:type="dcterms:W3CDTF">2022-02-15T16:33:00Z</dcterms:modified>
</cp:coreProperties>
</file>