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047B8" w14:textId="77777777" w:rsidR="006F1692" w:rsidRDefault="006F1692" w:rsidP="006F1692">
      <w:pPr>
        <w:pStyle w:val="NoSpacing"/>
      </w:pPr>
      <w:r>
        <w:rPr>
          <w:u w:val="single"/>
        </w:rPr>
        <w:t>William SCARGILL</w:t>
      </w:r>
      <w:r>
        <w:t xml:space="preserve">     </w:t>
      </w:r>
      <w:proofErr w:type="gramStart"/>
      <w:r>
        <w:t xml:space="preserve">   (</w:t>
      </w:r>
      <w:proofErr w:type="gramEnd"/>
      <w:r>
        <w:t>fl.1466)</w:t>
      </w:r>
    </w:p>
    <w:p w14:paraId="200C354A" w14:textId="77777777" w:rsidR="006F1692" w:rsidRDefault="006F1692" w:rsidP="006F1692">
      <w:pPr>
        <w:pStyle w:val="NoSpacing"/>
      </w:pPr>
      <w:r>
        <w:t>of York diocese.</w:t>
      </w:r>
    </w:p>
    <w:p w14:paraId="0F650A63" w14:textId="77777777" w:rsidR="006F1692" w:rsidRDefault="006F1692" w:rsidP="006F1692">
      <w:pPr>
        <w:pStyle w:val="NoSpacing"/>
      </w:pPr>
    </w:p>
    <w:p w14:paraId="324C3BC7" w14:textId="77777777" w:rsidR="006F1692" w:rsidRDefault="006F1692" w:rsidP="006F1692">
      <w:pPr>
        <w:pStyle w:val="NoSpacing"/>
      </w:pPr>
    </w:p>
    <w:p w14:paraId="319E0388" w14:textId="77777777" w:rsidR="006F1692" w:rsidRDefault="006F1692" w:rsidP="006F1692">
      <w:pPr>
        <w:pStyle w:val="NoSpacing"/>
      </w:pPr>
      <w:r>
        <w:t>= Elizabeth(q.v.).</w:t>
      </w:r>
    </w:p>
    <w:p w14:paraId="15FA41C4" w14:textId="77777777" w:rsidR="006F1692" w:rsidRDefault="006F1692" w:rsidP="006F1692">
      <w:pPr>
        <w:pStyle w:val="NoSpacing"/>
      </w:pPr>
      <w:r>
        <w:t>(“Supplications from England and Wales in the Registers of the Apostolic Penitentiary, 1410-1503”, volume II 1464-1492 p.94)</w:t>
      </w:r>
    </w:p>
    <w:p w14:paraId="3CB9A903" w14:textId="77777777" w:rsidR="006F1692" w:rsidRDefault="006F1692" w:rsidP="006F1692">
      <w:pPr>
        <w:pStyle w:val="NoSpacing"/>
      </w:pPr>
    </w:p>
    <w:p w14:paraId="3995A365" w14:textId="77777777" w:rsidR="006F1692" w:rsidRDefault="006F1692" w:rsidP="006F1692">
      <w:pPr>
        <w:pStyle w:val="NoSpacing"/>
      </w:pPr>
    </w:p>
    <w:p w14:paraId="3CAA2239" w14:textId="77777777" w:rsidR="006F1692" w:rsidRDefault="006F1692" w:rsidP="006F1692">
      <w:pPr>
        <w:pStyle w:val="NoSpacing"/>
      </w:pPr>
      <w:r>
        <w:t>17 Dec.1466</w:t>
      </w:r>
      <w:r>
        <w:tab/>
        <w:t xml:space="preserve">They sought </w:t>
      </w:r>
      <w:proofErr w:type="spellStart"/>
      <w:r>
        <w:t>littere</w:t>
      </w:r>
      <w:proofErr w:type="spellEnd"/>
      <w:r>
        <w:t xml:space="preserve"> </w:t>
      </w:r>
      <w:proofErr w:type="spellStart"/>
      <w:r>
        <w:t>confessionales</w:t>
      </w:r>
      <w:proofErr w:type="spellEnd"/>
      <w:r>
        <w:t xml:space="preserve"> [ a license to have a perpetual altar or to</w:t>
      </w:r>
    </w:p>
    <w:p w14:paraId="65EFB7F3" w14:textId="77777777" w:rsidR="006F1692" w:rsidRDefault="006F1692" w:rsidP="006F1692">
      <w:pPr>
        <w:pStyle w:val="NoSpacing"/>
      </w:pPr>
      <w:r>
        <w:tab/>
      </w:r>
      <w:r>
        <w:tab/>
        <w:t xml:space="preserve">appoint a personal </w:t>
      </w:r>
      <w:proofErr w:type="gramStart"/>
      <w:r>
        <w:t>confessor ]</w:t>
      </w:r>
      <w:proofErr w:type="gramEnd"/>
      <w:r>
        <w:t>. Approved.   (ibid.)</w:t>
      </w:r>
    </w:p>
    <w:p w14:paraId="3870DDEA" w14:textId="77777777" w:rsidR="006F1692" w:rsidRDefault="006F1692" w:rsidP="006F1692">
      <w:pPr>
        <w:pStyle w:val="NoSpacing"/>
      </w:pPr>
    </w:p>
    <w:p w14:paraId="5CFE1E6A" w14:textId="77777777" w:rsidR="006F1692" w:rsidRDefault="006F1692" w:rsidP="006F1692">
      <w:pPr>
        <w:pStyle w:val="NoSpacing"/>
      </w:pPr>
    </w:p>
    <w:p w14:paraId="1BE1C27E" w14:textId="77777777" w:rsidR="006F1692" w:rsidRDefault="006F1692" w:rsidP="006F1692">
      <w:pPr>
        <w:pStyle w:val="NoSpacing"/>
      </w:pPr>
      <w:r>
        <w:t>15 December 2018</w:t>
      </w:r>
    </w:p>
    <w:p w14:paraId="206E5F42" w14:textId="77777777" w:rsidR="006B2F86" w:rsidRPr="00E71FC3" w:rsidRDefault="006F169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23F62" w14:textId="77777777" w:rsidR="006F1692" w:rsidRDefault="006F1692" w:rsidP="00E71FC3">
      <w:pPr>
        <w:spacing w:after="0" w:line="240" w:lineRule="auto"/>
      </w:pPr>
      <w:r>
        <w:separator/>
      </w:r>
    </w:p>
  </w:endnote>
  <w:endnote w:type="continuationSeparator" w:id="0">
    <w:p w14:paraId="0EF51179" w14:textId="77777777" w:rsidR="006F1692" w:rsidRDefault="006F169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7E37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933A1" w14:textId="77777777" w:rsidR="006F1692" w:rsidRDefault="006F1692" w:rsidP="00E71FC3">
      <w:pPr>
        <w:spacing w:after="0" w:line="240" w:lineRule="auto"/>
      </w:pPr>
      <w:r>
        <w:separator/>
      </w:r>
    </w:p>
  </w:footnote>
  <w:footnote w:type="continuationSeparator" w:id="0">
    <w:p w14:paraId="71B8F136" w14:textId="77777777" w:rsidR="006F1692" w:rsidRDefault="006F169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92"/>
    <w:rsid w:val="001A7C09"/>
    <w:rsid w:val="00577BD5"/>
    <w:rsid w:val="00656CBA"/>
    <w:rsid w:val="006A1F77"/>
    <w:rsid w:val="006F1692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B5FC"/>
  <w15:chartTrackingRefBased/>
  <w15:docId w15:val="{67017C21-703E-49B1-8AE5-2210F9C7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2018-12-19T19:23:00Z</dcterms:created>
  <dcterms:modified xsi:type="dcterms:W3CDTF">2018-12-19T19:23:00Z</dcterms:modified>
</cp:coreProperties>
</file>