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6DCC1" w14:textId="6ED5DE91" w:rsidR="00BA00AB" w:rsidRDefault="005B055F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SCARGYLL</w:t>
      </w:r>
      <w:r>
        <w:rPr>
          <w:rFonts w:ascii="Times New Roman" w:hAnsi="Times New Roman" w:cs="Times New Roman"/>
          <w:sz w:val="24"/>
          <w:szCs w:val="24"/>
        </w:rPr>
        <w:t xml:space="preserve">     (d.1472-3)</w:t>
      </w:r>
    </w:p>
    <w:p w14:paraId="1DC84E26" w14:textId="7A8D5730" w:rsidR="005B055F" w:rsidRDefault="005B055F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Leeds, West Riding of Yorkshire.</w:t>
      </w:r>
    </w:p>
    <w:p w14:paraId="1B56C6A6" w14:textId="6B0F8BAB" w:rsidR="005B055F" w:rsidRDefault="005B055F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6E1642" w14:textId="7058B49F" w:rsidR="005B055F" w:rsidRDefault="005B055F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161F04" w14:textId="54B4A657" w:rsidR="005B055F" w:rsidRDefault="005B055F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Dec.1472</w:t>
      </w:r>
      <w:r>
        <w:rPr>
          <w:rFonts w:ascii="Times New Roman" w:hAnsi="Times New Roman" w:cs="Times New Roman"/>
          <w:sz w:val="24"/>
          <w:szCs w:val="24"/>
        </w:rPr>
        <w:tab/>
        <w:t>He made his Will.   (W.Y.R. p.146)</w:t>
      </w:r>
    </w:p>
    <w:p w14:paraId="315E47A0" w14:textId="38237B96" w:rsidR="005B055F" w:rsidRDefault="005B055F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 Jan.</w:t>
      </w:r>
      <w:r>
        <w:rPr>
          <w:rFonts w:ascii="Times New Roman" w:hAnsi="Times New Roman" w:cs="Times New Roman"/>
          <w:sz w:val="24"/>
          <w:szCs w:val="24"/>
        </w:rPr>
        <w:tab/>
        <w:t>1473</w:t>
      </w:r>
      <w:r>
        <w:rPr>
          <w:rFonts w:ascii="Times New Roman" w:hAnsi="Times New Roman" w:cs="Times New Roman"/>
          <w:sz w:val="24"/>
          <w:szCs w:val="24"/>
        </w:rPr>
        <w:tab/>
        <w:t>Probate of his Will.    (ibid.)</w:t>
      </w:r>
    </w:p>
    <w:p w14:paraId="4448FBC3" w14:textId="3EEF529D" w:rsidR="005B055F" w:rsidRDefault="005B055F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4124A7" w14:textId="24280FC8" w:rsidR="005B055F" w:rsidRDefault="005B055F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F241E6" w14:textId="56AA26ED" w:rsidR="005B055F" w:rsidRPr="005B055F" w:rsidRDefault="005B055F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February 2022</w:t>
      </w:r>
    </w:p>
    <w:sectPr w:rsidR="005B055F" w:rsidRPr="005B05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743CA" w14:textId="77777777" w:rsidR="005B055F" w:rsidRDefault="005B055F" w:rsidP="009139A6">
      <w:r>
        <w:separator/>
      </w:r>
    </w:p>
  </w:endnote>
  <w:endnote w:type="continuationSeparator" w:id="0">
    <w:p w14:paraId="1095BBD2" w14:textId="77777777" w:rsidR="005B055F" w:rsidRDefault="005B055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DEB9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8C41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3506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F9C00" w14:textId="77777777" w:rsidR="005B055F" w:rsidRDefault="005B055F" w:rsidP="009139A6">
      <w:r>
        <w:separator/>
      </w:r>
    </w:p>
  </w:footnote>
  <w:footnote w:type="continuationSeparator" w:id="0">
    <w:p w14:paraId="169D377E" w14:textId="77777777" w:rsidR="005B055F" w:rsidRDefault="005B055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B383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1445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85B4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5F"/>
    <w:rsid w:val="000666E0"/>
    <w:rsid w:val="002510B7"/>
    <w:rsid w:val="005B055F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6D209"/>
  <w15:chartTrackingRefBased/>
  <w15:docId w15:val="{5B90C3B5-350F-4455-ADBC-000E7792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7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2022-02-15T16:45:00Z</dcterms:created>
  <dcterms:modified xsi:type="dcterms:W3CDTF">2022-02-15T16:52:00Z</dcterms:modified>
</cp:coreProperties>
</file>