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4D307" w14:textId="77777777" w:rsidR="00371B81" w:rsidRDefault="00371B81" w:rsidP="00371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SCARGYLL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6608105" w14:textId="77777777" w:rsidR="00371B81" w:rsidRDefault="00371B81" w:rsidP="00371B81">
      <w:pPr>
        <w:pStyle w:val="NoSpacing"/>
        <w:rPr>
          <w:rFonts w:cs="Times New Roman"/>
          <w:szCs w:val="24"/>
        </w:rPr>
      </w:pPr>
    </w:p>
    <w:p w14:paraId="7F426F9C" w14:textId="77777777" w:rsidR="00371B81" w:rsidRDefault="00371B81" w:rsidP="00371B81">
      <w:pPr>
        <w:pStyle w:val="NoSpacing"/>
        <w:rPr>
          <w:rFonts w:cs="Times New Roman"/>
          <w:szCs w:val="24"/>
        </w:rPr>
      </w:pPr>
    </w:p>
    <w:p w14:paraId="32C0A8DC" w14:textId="77777777" w:rsidR="00371B81" w:rsidRDefault="00371B81" w:rsidP="00371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Essex.    (C.P.R. 1452-61 p.558)</w:t>
      </w:r>
    </w:p>
    <w:p w14:paraId="241ADD0F" w14:textId="77777777" w:rsidR="00371B81" w:rsidRDefault="00371B81" w:rsidP="00371B81">
      <w:pPr>
        <w:pStyle w:val="NoSpacing"/>
        <w:rPr>
          <w:rFonts w:cs="Times New Roman"/>
          <w:szCs w:val="24"/>
        </w:rPr>
      </w:pPr>
    </w:p>
    <w:p w14:paraId="359F59D3" w14:textId="77777777" w:rsidR="00371B81" w:rsidRDefault="00371B81" w:rsidP="00371B81">
      <w:pPr>
        <w:pStyle w:val="NoSpacing"/>
        <w:rPr>
          <w:rFonts w:cs="Times New Roman"/>
          <w:szCs w:val="24"/>
        </w:rPr>
      </w:pPr>
    </w:p>
    <w:p w14:paraId="3D45B12B" w14:textId="77777777" w:rsidR="00371B81" w:rsidRDefault="00371B81" w:rsidP="00371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367981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20C95" w14:textId="77777777" w:rsidR="00371B81" w:rsidRDefault="00371B81" w:rsidP="009139A6">
      <w:r>
        <w:separator/>
      </w:r>
    </w:p>
  </w:endnote>
  <w:endnote w:type="continuationSeparator" w:id="0">
    <w:p w14:paraId="28D2E603" w14:textId="77777777" w:rsidR="00371B81" w:rsidRDefault="00371B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97C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E9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87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7AF6D" w14:textId="77777777" w:rsidR="00371B81" w:rsidRDefault="00371B81" w:rsidP="009139A6">
      <w:r>
        <w:separator/>
      </w:r>
    </w:p>
  </w:footnote>
  <w:footnote w:type="continuationSeparator" w:id="0">
    <w:p w14:paraId="11D5BA20" w14:textId="77777777" w:rsidR="00371B81" w:rsidRDefault="00371B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473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78A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C9A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81"/>
    <w:rsid w:val="000666E0"/>
    <w:rsid w:val="002510B7"/>
    <w:rsid w:val="00270799"/>
    <w:rsid w:val="00371B8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0940"/>
  <w15:chartTrackingRefBased/>
  <w15:docId w15:val="{9ED948C1-D01C-4588-8DAF-0909ECC6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2024-10-28T16:52:00Z</dcterms:created>
  <dcterms:modified xsi:type="dcterms:W3CDTF">2024-10-28T16:52:00Z</dcterms:modified>
</cp:coreProperties>
</file>