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40A8" w14:textId="77777777" w:rsidR="000A2FE3" w:rsidRDefault="000A2FE3" w:rsidP="000A2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SCARGYLL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1D8F5F4D" w14:textId="77777777" w:rsidR="000A2FE3" w:rsidRDefault="000A2FE3" w:rsidP="000A2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2047C09A" w14:textId="77777777" w:rsidR="000A2FE3" w:rsidRDefault="000A2FE3" w:rsidP="000A2FE3">
      <w:pPr>
        <w:pStyle w:val="NoSpacing"/>
        <w:rPr>
          <w:rFonts w:cs="Times New Roman"/>
          <w:szCs w:val="24"/>
        </w:rPr>
      </w:pPr>
    </w:p>
    <w:p w14:paraId="7BB48D30" w14:textId="77777777" w:rsidR="000A2FE3" w:rsidRDefault="000A2FE3" w:rsidP="000A2FE3">
      <w:pPr>
        <w:pStyle w:val="NoSpacing"/>
        <w:rPr>
          <w:rFonts w:cs="Times New Roman"/>
          <w:szCs w:val="24"/>
        </w:rPr>
      </w:pPr>
    </w:p>
    <w:p w14:paraId="589961F2" w14:textId="77777777" w:rsidR="000A2FE3" w:rsidRDefault="000A2FE3" w:rsidP="000A2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Nov.1457</w:t>
      </w:r>
      <w:r>
        <w:rPr>
          <w:rFonts w:cs="Times New Roman"/>
          <w:szCs w:val="24"/>
        </w:rPr>
        <w:tab/>
        <w:t xml:space="preserve">He was granted the office of the </w:t>
      </w:r>
      <w:proofErr w:type="spellStart"/>
      <w:r>
        <w:rPr>
          <w:rFonts w:cs="Times New Roman"/>
          <w:szCs w:val="24"/>
        </w:rPr>
        <w:t>tronage</w:t>
      </w:r>
      <w:proofErr w:type="spellEnd"/>
      <w:r>
        <w:rPr>
          <w:rFonts w:cs="Times New Roman"/>
          <w:szCs w:val="24"/>
        </w:rPr>
        <w:t xml:space="preserve"> and </w:t>
      </w:r>
      <w:proofErr w:type="spellStart"/>
      <w:r>
        <w:rPr>
          <w:rFonts w:cs="Times New Roman"/>
          <w:szCs w:val="24"/>
        </w:rPr>
        <w:t>pesage</w:t>
      </w:r>
      <w:proofErr w:type="spellEnd"/>
      <w:r>
        <w:rPr>
          <w:rFonts w:cs="Times New Roman"/>
          <w:szCs w:val="24"/>
        </w:rPr>
        <w:t xml:space="preserve"> in the port of Ipswich.</w:t>
      </w:r>
    </w:p>
    <w:p w14:paraId="0F4F7654" w14:textId="77777777" w:rsidR="000A2FE3" w:rsidRDefault="000A2FE3" w:rsidP="000A2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p.415)</w:t>
      </w:r>
    </w:p>
    <w:p w14:paraId="767B4031" w14:textId="77777777" w:rsidR="000A2FE3" w:rsidRDefault="000A2FE3" w:rsidP="000A2FE3">
      <w:pPr>
        <w:pStyle w:val="NoSpacing"/>
        <w:rPr>
          <w:rFonts w:cs="Times New Roman"/>
          <w:szCs w:val="24"/>
        </w:rPr>
      </w:pPr>
    </w:p>
    <w:p w14:paraId="715A832C" w14:textId="77777777" w:rsidR="000A2FE3" w:rsidRDefault="000A2FE3" w:rsidP="000A2FE3">
      <w:pPr>
        <w:pStyle w:val="NoSpacing"/>
        <w:rPr>
          <w:rFonts w:cs="Times New Roman"/>
          <w:szCs w:val="24"/>
        </w:rPr>
      </w:pPr>
    </w:p>
    <w:p w14:paraId="38671410" w14:textId="77777777" w:rsidR="000A2FE3" w:rsidRDefault="000A2FE3" w:rsidP="000A2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December 2023</w:t>
      </w:r>
    </w:p>
    <w:p w14:paraId="489814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F13D2" w14:textId="77777777" w:rsidR="000A2FE3" w:rsidRDefault="000A2FE3" w:rsidP="009139A6">
      <w:r>
        <w:separator/>
      </w:r>
    </w:p>
  </w:endnote>
  <w:endnote w:type="continuationSeparator" w:id="0">
    <w:p w14:paraId="391FF825" w14:textId="77777777" w:rsidR="000A2FE3" w:rsidRDefault="000A2F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BF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03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7D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4017" w14:textId="77777777" w:rsidR="000A2FE3" w:rsidRDefault="000A2FE3" w:rsidP="009139A6">
      <w:r>
        <w:separator/>
      </w:r>
    </w:p>
  </w:footnote>
  <w:footnote w:type="continuationSeparator" w:id="0">
    <w:p w14:paraId="0C92A1E6" w14:textId="77777777" w:rsidR="000A2FE3" w:rsidRDefault="000A2F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62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20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BD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E3"/>
    <w:rsid w:val="000666E0"/>
    <w:rsid w:val="000A2FE3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3A46E"/>
  <w15:chartTrackingRefBased/>
  <w15:docId w15:val="{73722D0B-0758-44EB-8817-0267148A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2023-12-19T16:16:00Z</dcterms:created>
  <dcterms:modified xsi:type="dcterms:W3CDTF">2023-12-19T16:16:00Z</dcterms:modified>
</cp:coreProperties>
</file>