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6C6" w:rsidRDefault="000166C6" w:rsidP="00016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SCARGYLL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166C6" w:rsidRDefault="000166C6" w:rsidP="00016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Hemsworth, West Riding of Yorkshire. Chapman.</w:t>
      </w:r>
    </w:p>
    <w:p w:rsidR="000166C6" w:rsidRDefault="000166C6" w:rsidP="000166C6">
      <w:pPr>
        <w:rPr>
          <w:rFonts w:ascii="Times New Roman" w:hAnsi="Times New Roman" w:cs="Times New Roman"/>
        </w:rPr>
      </w:pPr>
    </w:p>
    <w:p w:rsidR="000166C6" w:rsidRDefault="000166C6" w:rsidP="000166C6">
      <w:pPr>
        <w:rPr>
          <w:rFonts w:ascii="Times New Roman" w:hAnsi="Times New Roman" w:cs="Times New Roman"/>
        </w:rPr>
      </w:pPr>
    </w:p>
    <w:p w:rsidR="000166C6" w:rsidRDefault="000166C6" w:rsidP="00016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Roger Eyre(q.v.) brought a plaint of trespass and taking against him</w:t>
      </w:r>
    </w:p>
    <w:p w:rsidR="000166C6" w:rsidRDefault="000166C6" w:rsidP="00016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and nine others.</w:t>
      </w:r>
    </w:p>
    <w:p w:rsidR="000166C6" w:rsidRDefault="000166C6" w:rsidP="00016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EC46F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0166C6" w:rsidRDefault="000166C6" w:rsidP="000166C6">
      <w:pPr>
        <w:rPr>
          <w:rFonts w:ascii="Times New Roman" w:hAnsi="Times New Roman" w:cs="Times New Roman"/>
        </w:rPr>
      </w:pPr>
    </w:p>
    <w:p w:rsidR="000166C6" w:rsidRDefault="000166C6" w:rsidP="000166C6">
      <w:pPr>
        <w:rPr>
          <w:rFonts w:ascii="Times New Roman" w:hAnsi="Times New Roman" w:cs="Times New Roman"/>
        </w:rPr>
      </w:pPr>
    </w:p>
    <w:p w:rsidR="000166C6" w:rsidRDefault="000166C6" w:rsidP="000166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 October 2017</w:t>
      </w:r>
    </w:p>
    <w:p w:rsidR="006B2F86" w:rsidRPr="00E71FC3" w:rsidRDefault="000166C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6C6" w:rsidRDefault="000166C6" w:rsidP="00E71FC3">
      <w:r>
        <w:separator/>
      </w:r>
    </w:p>
  </w:endnote>
  <w:endnote w:type="continuationSeparator" w:id="0">
    <w:p w:rsidR="000166C6" w:rsidRDefault="000166C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6C6" w:rsidRDefault="000166C6" w:rsidP="00E71FC3">
      <w:r>
        <w:separator/>
      </w:r>
    </w:p>
  </w:footnote>
  <w:footnote w:type="continuationSeparator" w:id="0">
    <w:p w:rsidR="000166C6" w:rsidRDefault="000166C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6"/>
    <w:rsid w:val="000166C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FEAF7-DC67-40C4-95B0-4AB03F2F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66C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16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2017-10-12T19:00:00Z</dcterms:created>
  <dcterms:modified xsi:type="dcterms:W3CDTF">2017-10-12T19:01:00Z</dcterms:modified>
</cp:coreProperties>
</file>