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D50E1" w14:textId="77777777" w:rsidR="00093D25" w:rsidRDefault="00093D25" w:rsidP="00093D25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SCARLET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fl.1422)</w:t>
      </w:r>
    </w:p>
    <w:p w14:paraId="3E4490CB" w14:textId="77777777" w:rsidR="00093D25" w:rsidRDefault="00093D25" w:rsidP="00093D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Vintry</w:t>
      </w:r>
      <w:proofErr w:type="spellEnd"/>
      <w:r>
        <w:rPr>
          <w:rFonts w:cs="Times New Roman"/>
          <w:szCs w:val="24"/>
        </w:rPr>
        <w:t xml:space="preserve"> Ward, London.</w:t>
      </w:r>
    </w:p>
    <w:p w14:paraId="67739968" w14:textId="77777777" w:rsidR="00093D25" w:rsidRDefault="00093D25" w:rsidP="00093D25">
      <w:pPr>
        <w:pStyle w:val="NoSpacing"/>
        <w:rPr>
          <w:rFonts w:cs="Times New Roman"/>
          <w:szCs w:val="24"/>
        </w:rPr>
      </w:pPr>
    </w:p>
    <w:p w14:paraId="58D10691" w14:textId="77777777" w:rsidR="00093D25" w:rsidRDefault="00093D25" w:rsidP="00093D25">
      <w:pPr>
        <w:pStyle w:val="NoSpacing"/>
        <w:rPr>
          <w:rFonts w:cs="Times New Roman"/>
          <w:szCs w:val="24"/>
        </w:rPr>
      </w:pPr>
    </w:p>
    <w:p w14:paraId="65F5D612" w14:textId="77777777" w:rsidR="00093D25" w:rsidRDefault="00093D25" w:rsidP="00093D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Jan.1422</w:t>
      </w:r>
      <w:r>
        <w:rPr>
          <w:rFonts w:cs="Times New Roman"/>
          <w:szCs w:val="24"/>
        </w:rPr>
        <w:tab/>
        <w:t>He was elected one of the Scavengers.</w:t>
      </w:r>
    </w:p>
    <w:p w14:paraId="232251DF" w14:textId="77777777" w:rsidR="00093D25" w:rsidRDefault="00093D25" w:rsidP="00093D25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>(“The Government of London and its relations with the Crown 1400-1450” by</w:t>
      </w:r>
    </w:p>
    <w:p w14:paraId="76ABAFF9" w14:textId="77777777" w:rsidR="00093D25" w:rsidRDefault="00093D25" w:rsidP="00093D25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Caroline M. Barron: Thesis presented for the degree of Doctor of Philosophy in </w:t>
      </w:r>
      <w:proofErr w:type="gramStart"/>
      <w:r>
        <w:rPr>
          <w:rFonts w:eastAsia="Times New Roman" w:cs="Times New Roman"/>
          <w:szCs w:val="24"/>
        </w:rPr>
        <w:t>the  University</w:t>
      </w:r>
      <w:proofErr w:type="gramEnd"/>
      <w:r>
        <w:rPr>
          <w:rFonts w:eastAsia="Times New Roman" w:cs="Times New Roman"/>
          <w:szCs w:val="24"/>
        </w:rPr>
        <w:t xml:space="preserve"> of London, January 1970 p.555)</w:t>
      </w:r>
    </w:p>
    <w:p w14:paraId="338AED1A" w14:textId="77777777" w:rsidR="00093D25" w:rsidRDefault="00093D25" w:rsidP="00093D25">
      <w:pPr>
        <w:pStyle w:val="NoSpacing"/>
        <w:rPr>
          <w:rFonts w:eastAsia="Times New Roman" w:cs="Times New Roman"/>
          <w:szCs w:val="24"/>
        </w:rPr>
      </w:pPr>
    </w:p>
    <w:p w14:paraId="73B6CBD8" w14:textId="77777777" w:rsidR="00093D25" w:rsidRDefault="00093D25" w:rsidP="00093D25">
      <w:pPr>
        <w:pStyle w:val="NoSpacing"/>
        <w:rPr>
          <w:rFonts w:eastAsia="Times New Roman" w:cs="Times New Roman"/>
          <w:szCs w:val="24"/>
        </w:rPr>
      </w:pPr>
    </w:p>
    <w:p w14:paraId="46B70FA9" w14:textId="77777777" w:rsidR="00093D25" w:rsidRDefault="00093D25" w:rsidP="00093D2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19 January 2024</w:t>
      </w:r>
    </w:p>
    <w:p w14:paraId="7B2D7D2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8DCDF" w14:textId="77777777" w:rsidR="00093D25" w:rsidRDefault="00093D25" w:rsidP="009139A6">
      <w:r>
        <w:separator/>
      </w:r>
    </w:p>
  </w:endnote>
  <w:endnote w:type="continuationSeparator" w:id="0">
    <w:p w14:paraId="75F13FBF" w14:textId="77777777" w:rsidR="00093D25" w:rsidRDefault="00093D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AD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C1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53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E7F94" w14:textId="77777777" w:rsidR="00093D25" w:rsidRDefault="00093D25" w:rsidP="009139A6">
      <w:r>
        <w:separator/>
      </w:r>
    </w:p>
  </w:footnote>
  <w:footnote w:type="continuationSeparator" w:id="0">
    <w:p w14:paraId="079B4F3A" w14:textId="77777777" w:rsidR="00093D25" w:rsidRDefault="00093D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C2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F88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E76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25"/>
    <w:rsid w:val="000666E0"/>
    <w:rsid w:val="00093D25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FC52E"/>
  <w15:chartTrackingRefBased/>
  <w15:docId w15:val="{9EF1E9D7-4C04-4E19-8EF6-1D1BD29C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2024-01-19T19:54:00Z</dcterms:created>
  <dcterms:modified xsi:type="dcterms:W3CDTF">2024-01-19T19:55:00Z</dcterms:modified>
</cp:coreProperties>
</file>