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E2A7" w14:textId="77777777" w:rsidR="002E5DD3" w:rsidRDefault="002E5DD3" w:rsidP="002E5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SCARLET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476CDC9C" w14:textId="77777777" w:rsidR="002E5DD3" w:rsidRDefault="002E5DD3" w:rsidP="002E5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Oundle, Northamptonshire.</w:t>
      </w:r>
    </w:p>
    <w:p w14:paraId="36583280" w14:textId="77777777" w:rsidR="002E5DD3" w:rsidRDefault="002E5DD3" w:rsidP="002E5DD3">
      <w:pPr>
        <w:pStyle w:val="NoSpacing"/>
        <w:rPr>
          <w:rFonts w:cs="Times New Roman"/>
          <w:szCs w:val="24"/>
        </w:rPr>
      </w:pPr>
    </w:p>
    <w:p w14:paraId="70962C91" w14:textId="77777777" w:rsidR="002E5DD3" w:rsidRDefault="002E5DD3" w:rsidP="002E5DD3">
      <w:pPr>
        <w:pStyle w:val="NoSpacing"/>
        <w:rPr>
          <w:rFonts w:cs="Times New Roman"/>
          <w:szCs w:val="24"/>
        </w:rPr>
      </w:pPr>
    </w:p>
    <w:p w14:paraId="4C38AF3C" w14:textId="77777777" w:rsidR="002E5DD3" w:rsidRDefault="002E5DD3" w:rsidP="002E5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Richard(q.v.).</w:t>
      </w:r>
    </w:p>
    <w:p w14:paraId="35A774AD" w14:textId="77777777" w:rsidR="002E5DD3" w:rsidRDefault="002E5DD3" w:rsidP="002E5DD3">
      <w:pPr>
        <w:pStyle w:val="NoSpacing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199)</w:t>
      </w:r>
    </w:p>
    <w:p w14:paraId="7433EF8E" w14:textId="77777777" w:rsidR="002E5DD3" w:rsidRDefault="002E5DD3" w:rsidP="002E5DD3">
      <w:pPr>
        <w:pStyle w:val="NoSpacing"/>
        <w:rPr>
          <w:rFonts w:cs="Times New Roman"/>
          <w:szCs w:val="24"/>
        </w:rPr>
      </w:pPr>
    </w:p>
    <w:p w14:paraId="077A0B35" w14:textId="77777777" w:rsidR="002E5DD3" w:rsidRDefault="002E5DD3" w:rsidP="002E5DD3">
      <w:pPr>
        <w:pStyle w:val="NoSpacing"/>
        <w:rPr>
          <w:rFonts w:cs="Times New Roman"/>
          <w:szCs w:val="24"/>
        </w:rPr>
      </w:pPr>
    </w:p>
    <w:p w14:paraId="700CA407" w14:textId="77777777" w:rsidR="002E5DD3" w:rsidRDefault="002E5DD3" w:rsidP="002E5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Aug.1422</w:t>
      </w:r>
      <w:r>
        <w:rPr>
          <w:rFonts w:cs="Times New Roman"/>
          <w:szCs w:val="24"/>
        </w:rPr>
        <w:tab/>
        <w:t xml:space="preserve"> Richard was exonerated from his apprenticeship to William Hartwell of London,</w:t>
      </w:r>
    </w:p>
    <w:p w14:paraId="2FFD8E17" w14:textId="77777777" w:rsidR="002E5DD3" w:rsidRDefault="002E5DD3" w:rsidP="002E5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goldsmith(q.v.), because the latter had not enrolled him at Guildhall</w:t>
      </w:r>
    </w:p>
    <w:p w14:paraId="2D40D169" w14:textId="77777777" w:rsidR="002E5DD3" w:rsidRDefault="002E5DD3" w:rsidP="002E5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within the first year of his term.   (ibid.)</w:t>
      </w:r>
    </w:p>
    <w:p w14:paraId="2AAE86CE" w14:textId="77777777" w:rsidR="002E5DD3" w:rsidRDefault="002E5DD3" w:rsidP="002E5DD3">
      <w:pPr>
        <w:pStyle w:val="NoSpacing"/>
        <w:rPr>
          <w:rFonts w:cs="Times New Roman"/>
          <w:szCs w:val="24"/>
        </w:rPr>
      </w:pPr>
    </w:p>
    <w:p w14:paraId="047668A1" w14:textId="77777777" w:rsidR="002E5DD3" w:rsidRDefault="002E5DD3" w:rsidP="002E5DD3">
      <w:pPr>
        <w:pStyle w:val="NoSpacing"/>
        <w:rPr>
          <w:rFonts w:cs="Times New Roman"/>
          <w:szCs w:val="24"/>
        </w:rPr>
      </w:pPr>
    </w:p>
    <w:p w14:paraId="4D988928" w14:textId="77777777" w:rsidR="002E5DD3" w:rsidRDefault="002E5DD3" w:rsidP="002E5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5EC4C3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8E5BD" w14:textId="77777777" w:rsidR="002E5DD3" w:rsidRDefault="002E5DD3" w:rsidP="009139A6">
      <w:r>
        <w:separator/>
      </w:r>
    </w:p>
  </w:endnote>
  <w:endnote w:type="continuationSeparator" w:id="0">
    <w:p w14:paraId="78976C20" w14:textId="77777777" w:rsidR="002E5DD3" w:rsidRDefault="002E5D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D69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1A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2F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46D4" w14:textId="77777777" w:rsidR="002E5DD3" w:rsidRDefault="002E5DD3" w:rsidP="009139A6">
      <w:r>
        <w:separator/>
      </w:r>
    </w:p>
  </w:footnote>
  <w:footnote w:type="continuationSeparator" w:id="0">
    <w:p w14:paraId="55D909A2" w14:textId="77777777" w:rsidR="002E5DD3" w:rsidRDefault="002E5D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A9B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B7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6D8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D3"/>
    <w:rsid w:val="000666E0"/>
    <w:rsid w:val="002510B7"/>
    <w:rsid w:val="00270799"/>
    <w:rsid w:val="002E5DD3"/>
    <w:rsid w:val="003531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22C5"/>
  <w15:chartTrackingRefBased/>
  <w15:docId w15:val="{AD5413A0-7CFB-4AAD-B36B-80FC4F30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2024-06-09T20:57:00Z</dcterms:created>
  <dcterms:modified xsi:type="dcterms:W3CDTF">2024-06-09T20:57:00Z</dcterms:modified>
</cp:coreProperties>
</file>