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47300" w14:textId="0E598B0D" w:rsidR="007D3671" w:rsidRDefault="007D3671" w:rsidP="00B976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SCLATER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fl.1452)</w:t>
      </w:r>
    </w:p>
    <w:p w14:paraId="33F1A4EE" w14:textId="03094246" w:rsidR="007D3671" w:rsidRDefault="007D3671" w:rsidP="00B976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Bosworth, Leicestershire. Yeoman.</w:t>
      </w:r>
    </w:p>
    <w:p w14:paraId="57EC0CC7" w14:textId="77777777" w:rsidR="007D3671" w:rsidRDefault="007D3671" w:rsidP="00B97651">
      <w:pPr>
        <w:pStyle w:val="NoSpacing"/>
        <w:rPr>
          <w:rFonts w:cs="Times New Roman"/>
          <w:szCs w:val="24"/>
        </w:rPr>
      </w:pPr>
    </w:p>
    <w:p w14:paraId="0F9F59C9" w14:textId="77777777" w:rsidR="007D3671" w:rsidRDefault="007D3671" w:rsidP="00B97651">
      <w:pPr>
        <w:pStyle w:val="NoSpacing"/>
        <w:rPr>
          <w:rFonts w:cs="Times New Roman"/>
          <w:szCs w:val="24"/>
        </w:rPr>
      </w:pPr>
    </w:p>
    <w:p w14:paraId="272A281A" w14:textId="47D27E87" w:rsidR="007D3671" w:rsidRDefault="007D3671" w:rsidP="00B976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Nov.1452</w:t>
      </w:r>
      <w:r>
        <w:rPr>
          <w:rFonts w:cs="Times New Roman"/>
          <w:szCs w:val="24"/>
        </w:rPr>
        <w:tab/>
        <w:t>He was pardoned of all felonies, murders, trespasses, offences and other</w:t>
      </w:r>
    </w:p>
    <w:p w14:paraId="2B003296" w14:textId="2FA2FDF6" w:rsidR="007D3671" w:rsidRDefault="007D3671" w:rsidP="00B976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misdeeds.    (C.P.R. 1452-61 p.29)</w:t>
      </w:r>
    </w:p>
    <w:p w14:paraId="5ADF30A2" w14:textId="77777777" w:rsidR="007D3671" w:rsidRDefault="007D3671" w:rsidP="00B97651">
      <w:pPr>
        <w:pStyle w:val="NoSpacing"/>
        <w:rPr>
          <w:rFonts w:cs="Times New Roman"/>
          <w:szCs w:val="24"/>
        </w:rPr>
      </w:pPr>
    </w:p>
    <w:p w14:paraId="6C388F24" w14:textId="77777777" w:rsidR="007D3671" w:rsidRDefault="007D3671" w:rsidP="00B97651">
      <w:pPr>
        <w:pStyle w:val="NoSpacing"/>
        <w:rPr>
          <w:rFonts w:cs="Times New Roman"/>
          <w:szCs w:val="24"/>
        </w:rPr>
      </w:pPr>
    </w:p>
    <w:p w14:paraId="13167E11" w14:textId="7E621488" w:rsidR="007D3671" w:rsidRDefault="007D3671" w:rsidP="00B976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June 2024</w:t>
      </w:r>
    </w:p>
    <w:p w14:paraId="7C644CEA" w14:textId="77777777" w:rsidR="007D3671" w:rsidRPr="007D3671" w:rsidRDefault="007D3671" w:rsidP="00B97651">
      <w:pPr>
        <w:pStyle w:val="NoSpacing"/>
        <w:rPr>
          <w:rFonts w:cs="Times New Roman"/>
          <w:szCs w:val="24"/>
        </w:rPr>
      </w:pPr>
    </w:p>
    <w:p w14:paraId="59D729BE" w14:textId="10657D18" w:rsidR="00B97651" w:rsidRPr="00B97651" w:rsidRDefault="00B97651" w:rsidP="00B97651">
      <w:pPr>
        <w:pStyle w:val="NoSpacing"/>
        <w:rPr>
          <w:rFonts w:cs="Times New Roman"/>
          <w:szCs w:val="24"/>
        </w:rPr>
      </w:pPr>
    </w:p>
    <w:p w14:paraId="5A7276C6" w14:textId="5FABB24F" w:rsidR="00B97651" w:rsidRPr="00B97651" w:rsidRDefault="00B97651" w:rsidP="00B97651">
      <w:pPr>
        <w:pStyle w:val="NoSpacing"/>
        <w:rPr>
          <w:rFonts w:cs="Times New Roman"/>
          <w:szCs w:val="24"/>
        </w:rPr>
      </w:pPr>
    </w:p>
    <w:p w14:paraId="63C2C778" w14:textId="45617589" w:rsidR="00B97651" w:rsidRPr="00B97651" w:rsidRDefault="00B97651" w:rsidP="00B97651">
      <w:pPr>
        <w:pStyle w:val="NoSpacing"/>
        <w:rPr>
          <w:rFonts w:cs="Times New Roman"/>
          <w:szCs w:val="24"/>
        </w:rPr>
      </w:pPr>
    </w:p>
    <w:p w14:paraId="7C164CCE" w14:textId="6AD9806D" w:rsidR="00B97651" w:rsidRPr="00B97651" w:rsidRDefault="00B97651" w:rsidP="00B97651">
      <w:pPr>
        <w:pStyle w:val="NoSpacing"/>
        <w:rPr>
          <w:rFonts w:cs="Times New Roman"/>
          <w:szCs w:val="24"/>
        </w:rPr>
      </w:pPr>
    </w:p>
    <w:p w14:paraId="4B27D054" w14:textId="29E58FDD" w:rsidR="00B97651" w:rsidRPr="00B97651" w:rsidRDefault="00B97651" w:rsidP="00B97651">
      <w:pPr>
        <w:pStyle w:val="NoSpacing"/>
        <w:tabs>
          <w:tab w:val="left" w:pos="2064"/>
        </w:tabs>
        <w:rPr>
          <w:rFonts w:cs="Times New Roman"/>
          <w:szCs w:val="24"/>
        </w:rPr>
      </w:pPr>
    </w:p>
    <w:p w14:paraId="13E9AA65" w14:textId="461C76FF" w:rsidR="00B97651" w:rsidRPr="00B97651" w:rsidRDefault="00B97651" w:rsidP="00B97651">
      <w:pPr>
        <w:pStyle w:val="NoSpacing"/>
        <w:rPr>
          <w:rFonts w:cs="Times New Roman"/>
          <w:szCs w:val="24"/>
        </w:rPr>
      </w:pPr>
    </w:p>
    <w:p w14:paraId="00AFD0EE" w14:textId="7AFB03F5" w:rsidR="00B97651" w:rsidRPr="00B97651" w:rsidRDefault="00B97651" w:rsidP="00B97651">
      <w:pPr>
        <w:pStyle w:val="NoSpacing"/>
        <w:rPr>
          <w:rFonts w:cs="Times New Roman"/>
          <w:szCs w:val="24"/>
        </w:rPr>
      </w:pPr>
    </w:p>
    <w:p w14:paraId="17E9F7E5" w14:textId="498D6A3F" w:rsidR="00DD31CF" w:rsidRPr="00B97651" w:rsidRDefault="00DD31CF" w:rsidP="00DD31CF">
      <w:pPr>
        <w:pStyle w:val="NoSpacing"/>
        <w:rPr>
          <w:rFonts w:cs="Times New Roman"/>
          <w:szCs w:val="24"/>
        </w:rPr>
      </w:pPr>
    </w:p>
    <w:p w14:paraId="72709A5F" w14:textId="56EE2C7B" w:rsidR="002619FB" w:rsidRPr="002619FB" w:rsidRDefault="002619FB" w:rsidP="002619FB">
      <w:pPr>
        <w:pStyle w:val="NoSpacing"/>
        <w:rPr>
          <w:rFonts w:eastAsia="Times New Roman" w:cs="Times New Roman"/>
          <w:szCs w:val="24"/>
        </w:rPr>
      </w:pPr>
    </w:p>
    <w:p w14:paraId="5002529E" w14:textId="516D66A9" w:rsidR="002619FB" w:rsidRPr="00F07DE2" w:rsidRDefault="002619FB" w:rsidP="00F07DE2">
      <w:pPr>
        <w:pStyle w:val="NoSpacing"/>
        <w:rPr>
          <w:rFonts w:eastAsia="Times New Roman" w:cs="Times New Roman"/>
          <w:szCs w:val="24"/>
        </w:rPr>
      </w:pPr>
    </w:p>
    <w:p w14:paraId="63999960" w14:textId="3E9AC7A0" w:rsidR="00F07DE2" w:rsidRPr="00F07DE2" w:rsidRDefault="00F07DE2" w:rsidP="00F07DE2">
      <w:pPr>
        <w:pStyle w:val="NoSpacing"/>
        <w:rPr>
          <w:rFonts w:eastAsia="Times New Roman" w:cs="Times New Roman"/>
          <w:szCs w:val="24"/>
        </w:rPr>
      </w:pPr>
    </w:p>
    <w:p w14:paraId="266B7DA5" w14:textId="6984E0BD" w:rsidR="00280D43" w:rsidRPr="00280D43" w:rsidRDefault="00280D43" w:rsidP="00280D43">
      <w:pPr>
        <w:pStyle w:val="NoSpacing"/>
        <w:rPr>
          <w:rFonts w:cs="Times New Roman"/>
          <w:szCs w:val="24"/>
        </w:rPr>
      </w:pPr>
    </w:p>
    <w:sectPr w:rsidR="00280D43" w:rsidRPr="00280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6FBD0" w14:textId="77777777" w:rsidR="000B71ED" w:rsidRDefault="000B71ED" w:rsidP="009139A6">
      <w:r>
        <w:separator/>
      </w:r>
    </w:p>
  </w:endnote>
  <w:endnote w:type="continuationSeparator" w:id="0">
    <w:p w14:paraId="7DD7D89A" w14:textId="77777777" w:rsidR="000B71ED" w:rsidRDefault="000B71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EFF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73F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143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8D4F3" w14:textId="77777777" w:rsidR="000B71ED" w:rsidRDefault="000B71ED" w:rsidP="009139A6">
      <w:r>
        <w:separator/>
      </w:r>
    </w:p>
  </w:footnote>
  <w:footnote w:type="continuationSeparator" w:id="0">
    <w:p w14:paraId="4BC25C86" w14:textId="77777777" w:rsidR="000B71ED" w:rsidRDefault="000B71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97B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366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CB2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ED"/>
    <w:rsid w:val="00016D39"/>
    <w:rsid w:val="00033747"/>
    <w:rsid w:val="000666E0"/>
    <w:rsid w:val="00077F35"/>
    <w:rsid w:val="000A1E22"/>
    <w:rsid w:val="000B71ED"/>
    <w:rsid w:val="000F5296"/>
    <w:rsid w:val="00176A40"/>
    <w:rsid w:val="00223619"/>
    <w:rsid w:val="002310F8"/>
    <w:rsid w:val="002418A0"/>
    <w:rsid w:val="002510B7"/>
    <w:rsid w:val="002619FB"/>
    <w:rsid w:val="00270799"/>
    <w:rsid w:val="00280D43"/>
    <w:rsid w:val="002C5324"/>
    <w:rsid w:val="00481499"/>
    <w:rsid w:val="00550846"/>
    <w:rsid w:val="00571CE6"/>
    <w:rsid w:val="005C130B"/>
    <w:rsid w:val="005C3477"/>
    <w:rsid w:val="00612C5A"/>
    <w:rsid w:val="006B20BC"/>
    <w:rsid w:val="006F4BA2"/>
    <w:rsid w:val="007119BD"/>
    <w:rsid w:val="007D3671"/>
    <w:rsid w:val="007F157C"/>
    <w:rsid w:val="0080315D"/>
    <w:rsid w:val="00826F5C"/>
    <w:rsid w:val="009139A6"/>
    <w:rsid w:val="009411C2"/>
    <w:rsid w:val="009448BB"/>
    <w:rsid w:val="00947624"/>
    <w:rsid w:val="009B5B62"/>
    <w:rsid w:val="00A134A6"/>
    <w:rsid w:val="00A3176C"/>
    <w:rsid w:val="00AB59A0"/>
    <w:rsid w:val="00AE65F8"/>
    <w:rsid w:val="00B85680"/>
    <w:rsid w:val="00B97651"/>
    <w:rsid w:val="00BA00AB"/>
    <w:rsid w:val="00BA3588"/>
    <w:rsid w:val="00BF36AD"/>
    <w:rsid w:val="00C46FB4"/>
    <w:rsid w:val="00C63F84"/>
    <w:rsid w:val="00C71834"/>
    <w:rsid w:val="00C8088A"/>
    <w:rsid w:val="00CA0965"/>
    <w:rsid w:val="00CB4ED9"/>
    <w:rsid w:val="00DD31CF"/>
    <w:rsid w:val="00E61DA6"/>
    <w:rsid w:val="00EB3209"/>
    <w:rsid w:val="00F07DE2"/>
    <w:rsid w:val="00F41096"/>
    <w:rsid w:val="00F5287F"/>
    <w:rsid w:val="00F6270C"/>
    <w:rsid w:val="00F6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816E2"/>
  <w15:chartTrackingRefBased/>
  <w15:docId w15:val="{368C1C89-D969-4079-8ED6-86869794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B71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0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745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2024-06-13T06:31:00Z</dcterms:created>
  <dcterms:modified xsi:type="dcterms:W3CDTF">2024-06-13T19:48:00Z</dcterms:modified>
</cp:coreProperties>
</file>