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B6A37" w14:textId="77777777" w:rsidR="003A382A" w:rsidRDefault="003A382A" w:rsidP="003A38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SCOT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175687D7" w14:textId="77777777" w:rsidR="003A382A" w:rsidRDefault="003A382A" w:rsidP="003A382A">
      <w:pPr>
        <w:pStyle w:val="NoSpacing"/>
        <w:rPr>
          <w:rFonts w:cs="Times New Roman"/>
          <w:szCs w:val="24"/>
        </w:rPr>
      </w:pPr>
    </w:p>
    <w:p w14:paraId="6DA5FDFF" w14:textId="77777777" w:rsidR="003A382A" w:rsidRDefault="003A382A" w:rsidP="003A382A">
      <w:pPr>
        <w:pStyle w:val="NoSpacing"/>
        <w:rPr>
          <w:rFonts w:cs="Times New Roman"/>
          <w:szCs w:val="24"/>
        </w:rPr>
      </w:pPr>
    </w:p>
    <w:p w14:paraId="140E1700" w14:textId="77777777" w:rsidR="003A382A" w:rsidRDefault="003A382A" w:rsidP="003A38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trespass against William </w:t>
      </w:r>
      <w:proofErr w:type="spellStart"/>
      <w:r>
        <w:rPr>
          <w:rFonts w:cs="Times New Roman"/>
          <w:szCs w:val="24"/>
        </w:rPr>
        <w:t>Hykmot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Goudhurst</w:t>
      </w:r>
      <w:proofErr w:type="spellEnd"/>
      <w:r>
        <w:rPr>
          <w:rFonts w:cs="Times New Roman"/>
          <w:szCs w:val="24"/>
        </w:rPr>
        <w:t>, Kent(q.v.),</w:t>
      </w:r>
    </w:p>
    <w:p w14:paraId="7B951C1C" w14:textId="77777777" w:rsidR="003A382A" w:rsidRDefault="003A382A" w:rsidP="003A38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Thomas </w:t>
      </w:r>
      <w:proofErr w:type="spellStart"/>
      <w:r>
        <w:rPr>
          <w:rFonts w:cs="Times New Roman"/>
          <w:szCs w:val="24"/>
        </w:rPr>
        <w:t>Horsmonden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Goudhurst</w:t>
      </w:r>
      <w:proofErr w:type="spellEnd"/>
      <w:r>
        <w:rPr>
          <w:rFonts w:cs="Times New Roman"/>
          <w:szCs w:val="24"/>
        </w:rPr>
        <w:t>(q.v.).</w:t>
      </w:r>
    </w:p>
    <w:p w14:paraId="22645875" w14:textId="77777777" w:rsidR="003A382A" w:rsidRDefault="003A382A" w:rsidP="003A38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7EA244C3" w14:textId="77777777" w:rsidR="003A382A" w:rsidRDefault="003A382A" w:rsidP="003A382A">
      <w:pPr>
        <w:pStyle w:val="NoSpacing"/>
        <w:rPr>
          <w:rFonts w:cs="Times New Roman"/>
          <w:szCs w:val="24"/>
        </w:rPr>
      </w:pPr>
    </w:p>
    <w:p w14:paraId="3234D8E3" w14:textId="77777777" w:rsidR="003A382A" w:rsidRDefault="003A382A" w:rsidP="003A382A">
      <w:pPr>
        <w:pStyle w:val="NoSpacing"/>
        <w:rPr>
          <w:rFonts w:cs="Times New Roman"/>
          <w:szCs w:val="24"/>
        </w:rPr>
      </w:pPr>
    </w:p>
    <w:p w14:paraId="3071539C" w14:textId="77777777" w:rsidR="003A382A" w:rsidRDefault="003A382A" w:rsidP="003A38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May 2024</w:t>
      </w:r>
    </w:p>
    <w:p w14:paraId="78484D7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D6ACE" w14:textId="77777777" w:rsidR="003A382A" w:rsidRDefault="003A382A" w:rsidP="009139A6">
      <w:r>
        <w:separator/>
      </w:r>
    </w:p>
  </w:endnote>
  <w:endnote w:type="continuationSeparator" w:id="0">
    <w:p w14:paraId="023C8A00" w14:textId="77777777" w:rsidR="003A382A" w:rsidRDefault="003A38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77D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F558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C2D9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DD843" w14:textId="77777777" w:rsidR="003A382A" w:rsidRDefault="003A382A" w:rsidP="009139A6">
      <w:r>
        <w:separator/>
      </w:r>
    </w:p>
  </w:footnote>
  <w:footnote w:type="continuationSeparator" w:id="0">
    <w:p w14:paraId="419F1818" w14:textId="77777777" w:rsidR="003A382A" w:rsidRDefault="003A38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5D10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B4E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A41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2A"/>
    <w:rsid w:val="000666E0"/>
    <w:rsid w:val="002510B7"/>
    <w:rsid w:val="00270799"/>
    <w:rsid w:val="003A382A"/>
    <w:rsid w:val="005C130B"/>
    <w:rsid w:val="00826F5C"/>
    <w:rsid w:val="009139A6"/>
    <w:rsid w:val="009411C2"/>
    <w:rsid w:val="009448BB"/>
    <w:rsid w:val="00947624"/>
    <w:rsid w:val="00A3176C"/>
    <w:rsid w:val="00AE65F8"/>
    <w:rsid w:val="00AF18FC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12D0B"/>
  <w15:chartTrackingRefBased/>
  <w15:docId w15:val="{CC0AA559-C62D-4CCB-8659-1EBA9D56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A38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2024-07-17T19:40:00Z</dcterms:created>
  <dcterms:modified xsi:type="dcterms:W3CDTF">2024-07-17T19:40:00Z</dcterms:modified>
</cp:coreProperties>
</file>