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EECAB" w14:textId="77777777" w:rsidR="001974E8" w:rsidRDefault="001974E8" w:rsidP="001974E8">
      <w:pPr>
        <w:pStyle w:val="NoSpacing"/>
      </w:pPr>
      <w:r>
        <w:rPr>
          <w:u w:val="single"/>
        </w:rPr>
        <w:t>Isabel SCOT</w:t>
      </w:r>
      <w:r>
        <w:t xml:space="preserve">        (d.ca.1417)</w:t>
      </w:r>
    </w:p>
    <w:p w14:paraId="230A4A1E" w14:textId="77777777" w:rsidR="001974E8" w:rsidRDefault="001974E8" w:rsidP="001974E8">
      <w:pPr>
        <w:pStyle w:val="NoSpacing"/>
      </w:pPr>
      <w:r>
        <w:t>Widow.</w:t>
      </w:r>
    </w:p>
    <w:p w14:paraId="5CCA2D40" w14:textId="77777777" w:rsidR="001974E8" w:rsidRDefault="001974E8" w:rsidP="001974E8">
      <w:pPr>
        <w:pStyle w:val="NoSpacing"/>
      </w:pPr>
    </w:p>
    <w:p w14:paraId="5336CD9C" w14:textId="77777777" w:rsidR="001974E8" w:rsidRDefault="001974E8" w:rsidP="001974E8">
      <w:pPr>
        <w:pStyle w:val="NoSpacing"/>
      </w:pPr>
    </w:p>
    <w:p w14:paraId="787ABFF2" w14:textId="77777777" w:rsidR="001974E8" w:rsidRDefault="001974E8" w:rsidP="001974E8">
      <w:pPr>
        <w:pStyle w:val="NoSpacing"/>
      </w:pPr>
      <w:r>
        <w:t>= William, of London.</w:t>
      </w:r>
    </w:p>
    <w:p w14:paraId="1822A4CC" w14:textId="77777777" w:rsidR="001974E8" w:rsidRDefault="001974E8" w:rsidP="001974E8">
      <w:pPr>
        <w:pStyle w:val="NoSpacing"/>
      </w:pPr>
      <w:r>
        <w:t>(C.F.R. 1413-22 p.195)</w:t>
      </w:r>
    </w:p>
    <w:p w14:paraId="0418DF95" w14:textId="77777777" w:rsidR="001974E8" w:rsidRDefault="001974E8" w:rsidP="001974E8">
      <w:pPr>
        <w:pStyle w:val="NoSpacing"/>
      </w:pPr>
    </w:p>
    <w:p w14:paraId="494616D1" w14:textId="77777777" w:rsidR="001974E8" w:rsidRDefault="001974E8" w:rsidP="001974E8">
      <w:pPr>
        <w:pStyle w:val="NoSpacing"/>
      </w:pPr>
    </w:p>
    <w:p w14:paraId="20E638E7" w14:textId="707D0018" w:rsidR="001974E8" w:rsidRDefault="001974E8" w:rsidP="001974E8">
      <w:pPr>
        <w:pStyle w:val="NoSpacing"/>
      </w:pPr>
      <w:r>
        <w:t>18 Sep.1417</w:t>
      </w:r>
      <w:r>
        <w:tab/>
        <w:t>The Escheator of Surrey was ordered to take h</w:t>
      </w:r>
      <w:r>
        <w:t>er</w:t>
      </w:r>
      <w:r>
        <w:t xml:space="preserve"> lands into the King’s</w:t>
      </w:r>
    </w:p>
    <w:p w14:paraId="3B21BBC0" w14:textId="1545FB9E" w:rsidR="001974E8" w:rsidRDefault="001974E8" w:rsidP="001974E8">
      <w:pPr>
        <w:pStyle w:val="NoSpacing"/>
      </w:pPr>
      <w:r>
        <w:tab/>
      </w:r>
      <w:r>
        <w:tab/>
        <w:t>hands and to enquire touching h</w:t>
      </w:r>
      <w:r>
        <w:t>er</w:t>
      </w:r>
      <w:r>
        <w:t xml:space="preserve"> heir.     (ibid.)</w:t>
      </w:r>
    </w:p>
    <w:p w14:paraId="182C99AE" w14:textId="77777777" w:rsidR="001974E8" w:rsidRDefault="001974E8" w:rsidP="001974E8">
      <w:pPr>
        <w:pStyle w:val="NoSpacing"/>
      </w:pPr>
    </w:p>
    <w:p w14:paraId="02107564" w14:textId="77777777" w:rsidR="001974E8" w:rsidRDefault="001974E8" w:rsidP="001974E8">
      <w:pPr>
        <w:pStyle w:val="NoSpacing"/>
      </w:pPr>
    </w:p>
    <w:p w14:paraId="4C743440" w14:textId="77777777" w:rsidR="001974E8" w:rsidRDefault="001974E8" w:rsidP="001974E8">
      <w:pPr>
        <w:pStyle w:val="NoSpacing"/>
      </w:pPr>
      <w:r>
        <w:t>26 June 2025</w:t>
      </w:r>
    </w:p>
    <w:p w14:paraId="5118FA1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5DF02" w14:textId="77777777" w:rsidR="001974E8" w:rsidRDefault="001974E8" w:rsidP="009139A6">
      <w:r>
        <w:separator/>
      </w:r>
    </w:p>
  </w:endnote>
  <w:endnote w:type="continuationSeparator" w:id="0">
    <w:p w14:paraId="47305021" w14:textId="77777777" w:rsidR="001974E8" w:rsidRDefault="001974E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1919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B65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C2B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056E2" w14:textId="77777777" w:rsidR="001974E8" w:rsidRDefault="001974E8" w:rsidP="009139A6">
      <w:r>
        <w:separator/>
      </w:r>
    </w:p>
  </w:footnote>
  <w:footnote w:type="continuationSeparator" w:id="0">
    <w:p w14:paraId="45444CBC" w14:textId="77777777" w:rsidR="001974E8" w:rsidRDefault="001974E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4C32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B8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06B6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E8"/>
    <w:rsid w:val="000666E0"/>
    <w:rsid w:val="000A2E7A"/>
    <w:rsid w:val="001307AC"/>
    <w:rsid w:val="00190DFA"/>
    <w:rsid w:val="001974E8"/>
    <w:rsid w:val="002510B7"/>
    <w:rsid w:val="00270799"/>
    <w:rsid w:val="002737D5"/>
    <w:rsid w:val="00357E4A"/>
    <w:rsid w:val="005C130B"/>
    <w:rsid w:val="00826F5C"/>
    <w:rsid w:val="009139A6"/>
    <w:rsid w:val="00927C5E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369A0"/>
  <w15:chartTrackingRefBased/>
  <w15:docId w15:val="{2674C9AD-9329-4F76-8491-DE8D221C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2025-06-27T19:47:00Z</dcterms:created>
  <dcterms:modified xsi:type="dcterms:W3CDTF">2025-06-27T19:47:00Z</dcterms:modified>
</cp:coreProperties>
</file>