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140F6" w14:textId="77777777" w:rsidR="007B3CAE" w:rsidRDefault="007B3CAE" w:rsidP="007B3C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SCOT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fl.1425)</w:t>
      </w:r>
    </w:p>
    <w:p w14:paraId="3996061E" w14:textId="77777777" w:rsidR="007B3CAE" w:rsidRDefault="007B3CAE" w:rsidP="007B3C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Chaplain of the chantry founded in the church of </w:t>
      </w:r>
      <w:proofErr w:type="spellStart"/>
      <w:proofErr w:type="gramStart"/>
      <w:r>
        <w:rPr>
          <w:rFonts w:cs="Times New Roman"/>
          <w:szCs w:val="24"/>
        </w:rPr>
        <w:t>St.Martin</w:t>
      </w:r>
      <w:proofErr w:type="spellEnd"/>
      <w:proofErr w:type="gramEnd"/>
      <w:r>
        <w:rPr>
          <w:rFonts w:cs="Times New Roman"/>
          <w:szCs w:val="24"/>
        </w:rPr>
        <w:t xml:space="preserve"> Powers in Ironmonger</w:t>
      </w:r>
    </w:p>
    <w:p w14:paraId="4B758431" w14:textId="77777777" w:rsidR="007B3CAE" w:rsidRDefault="007B3CAE" w:rsidP="007B3C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Lane, London.</w:t>
      </w:r>
    </w:p>
    <w:p w14:paraId="765D16BA" w14:textId="77777777" w:rsidR="007B3CAE" w:rsidRDefault="007B3CAE" w:rsidP="007B3CAE">
      <w:pPr>
        <w:pStyle w:val="NoSpacing"/>
        <w:rPr>
          <w:rFonts w:cs="Times New Roman"/>
          <w:szCs w:val="24"/>
        </w:rPr>
      </w:pPr>
    </w:p>
    <w:p w14:paraId="6C3DCFFC" w14:textId="77777777" w:rsidR="007B3CAE" w:rsidRDefault="007B3CAE" w:rsidP="007B3CAE">
      <w:pPr>
        <w:pStyle w:val="NoSpacing"/>
        <w:rPr>
          <w:rFonts w:cs="Times New Roman"/>
          <w:szCs w:val="24"/>
        </w:rPr>
      </w:pPr>
    </w:p>
    <w:p w14:paraId="1A60DE7A" w14:textId="77777777" w:rsidR="007B3CAE" w:rsidRDefault="007B3CAE" w:rsidP="007B3C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May1425</w:t>
      </w:r>
      <w:r>
        <w:rPr>
          <w:rFonts w:cs="Times New Roman"/>
          <w:szCs w:val="24"/>
        </w:rPr>
        <w:tab/>
        <w:t xml:space="preserve">He made a plaint of intrusion against Richard </w:t>
      </w:r>
      <w:proofErr w:type="spellStart"/>
      <w:r>
        <w:rPr>
          <w:rFonts w:cs="Times New Roman"/>
          <w:szCs w:val="24"/>
        </w:rPr>
        <w:t>Persone</w:t>
      </w:r>
      <w:proofErr w:type="spellEnd"/>
      <w:r>
        <w:rPr>
          <w:rFonts w:cs="Times New Roman"/>
          <w:szCs w:val="24"/>
        </w:rPr>
        <w:t xml:space="preserve">, </w:t>
      </w:r>
      <w:proofErr w:type="spellStart"/>
      <w:r>
        <w:rPr>
          <w:rFonts w:cs="Times New Roman"/>
          <w:szCs w:val="24"/>
        </w:rPr>
        <w:t>armourer</w:t>
      </w:r>
      <w:proofErr w:type="spellEnd"/>
      <w:r>
        <w:rPr>
          <w:rFonts w:cs="Times New Roman"/>
          <w:szCs w:val="24"/>
        </w:rPr>
        <w:t xml:space="preserve">(q.v.), </w:t>
      </w:r>
    </w:p>
    <w:p w14:paraId="11439F67" w14:textId="77777777" w:rsidR="007B3CAE" w:rsidRDefault="007B3CAE" w:rsidP="007B3C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touching his free tenement in the parish </w:t>
      </w:r>
      <w:proofErr w:type="spellStart"/>
      <w:proofErr w:type="gramStart"/>
      <w:r>
        <w:rPr>
          <w:rFonts w:cs="Times New Roman"/>
          <w:szCs w:val="24"/>
        </w:rPr>
        <w:t>St.Ethelburga</w:t>
      </w:r>
      <w:proofErr w:type="spellEnd"/>
      <w:proofErr w:type="gramEnd"/>
      <w:r>
        <w:rPr>
          <w:rFonts w:cs="Times New Roman"/>
          <w:szCs w:val="24"/>
        </w:rPr>
        <w:t xml:space="preserve"> within </w:t>
      </w:r>
    </w:p>
    <w:p w14:paraId="6A46E4EB" w14:textId="77777777" w:rsidR="007B3CAE" w:rsidRDefault="007B3CAE" w:rsidP="007B3C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Bishopsgate.</w:t>
      </w:r>
    </w:p>
    <w:p w14:paraId="3CC8F58C" w14:textId="77777777" w:rsidR="007B3CAE" w:rsidRDefault="007B3CAE" w:rsidP="007B3CAE">
      <w:pPr>
        <w:pStyle w:val="NoSpacing"/>
        <w:ind w:left="1440"/>
        <w:rPr>
          <w:rFonts w:cs="Times New Roman"/>
          <w:szCs w:val="24"/>
        </w:rPr>
      </w:pPr>
      <w:r w:rsidRPr="00077E02">
        <w:rPr>
          <w:rFonts w:cs="Times New Roman"/>
          <w:szCs w:val="24"/>
        </w:rPr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rPr>
          <w:rFonts w:cs="Times New Roman"/>
          <w:szCs w:val="24"/>
        </w:rPr>
        <w:t>A.</w:t>
      </w:r>
      <w:proofErr w:type="gramStart"/>
      <w:r w:rsidRPr="00077E02">
        <w:rPr>
          <w:rFonts w:cs="Times New Roman"/>
          <w:szCs w:val="24"/>
        </w:rPr>
        <w:t>H.Thomas</w:t>
      </w:r>
      <w:proofErr w:type="spellEnd"/>
      <w:proofErr w:type="gramEnd"/>
      <w:r w:rsidRPr="00077E02">
        <w:rPr>
          <w:rFonts w:cs="Times New Roman"/>
          <w:szCs w:val="24"/>
        </w:rPr>
        <w:t xml:space="preserve"> pub. Cambridge University Press 1943 p.</w:t>
      </w:r>
      <w:r>
        <w:rPr>
          <w:rFonts w:cs="Times New Roman"/>
          <w:szCs w:val="24"/>
        </w:rPr>
        <w:t>181)</w:t>
      </w:r>
    </w:p>
    <w:p w14:paraId="0480BE1A" w14:textId="77777777" w:rsidR="007B3CAE" w:rsidRDefault="007B3CAE" w:rsidP="007B3CAE">
      <w:pPr>
        <w:pStyle w:val="NoSpacing"/>
        <w:rPr>
          <w:rFonts w:cs="Times New Roman"/>
          <w:szCs w:val="24"/>
        </w:rPr>
      </w:pPr>
    </w:p>
    <w:p w14:paraId="5A098E70" w14:textId="77777777" w:rsidR="007B3CAE" w:rsidRDefault="007B3CAE" w:rsidP="007B3CAE">
      <w:pPr>
        <w:pStyle w:val="NoSpacing"/>
        <w:rPr>
          <w:rFonts w:cs="Times New Roman"/>
          <w:szCs w:val="24"/>
        </w:rPr>
      </w:pPr>
    </w:p>
    <w:p w14:paraId="3BAA31DC" w14:textId="77777777" w:rsidR="007B3CAE" w:rsidRDefault="007B3CAE" w:rsidP="007B3CA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6 November 2024</w:t>
      </w:r>
    </w:p>
    <w:p w14:paraId="7B2C76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DAEDD3" w14:textId="77777777" w:rsidR="007B3CAE" w:rsidRDefault="007B3CAE" w:rsidP="009139A6">
      <w:r>
        <w:separator/>
      </w:r>
    </w:p>
  </w:endnote>
  <w:endnote w:type="continuationSeparator" w:id="0">
    <w:p w14:paraId="70ACAF30" w14:textId="77777777" w:rsidR="007B3CAE" w:rsidRDefault="007B3C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EA8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E63A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CA629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2E858" w14:textId="77777777" w:rsidR="007B3CAE" w:rsidRDefault="007B3CAE" w:rsidP="009139A6">
      <w:r>
        <w:separator/>
      </w:r>
    </w:p>
  </w:footnote>
  <w:footnote w:type="continuationSeparator" w:id="0">
    <w:p w14:paraId="7F760064" w14:textId="77777777" w:rsidR="007B3CAE" w:rsidRDefault="007B3C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2CC0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5CD5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7B3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AE"/>
    <w:rsid w:val="000666E0"/>
    <w:rsid w:val="002510B7"/>
    <w:rsid w:val="00270799"/>
    <w:rsid w:val="003C61A1"/>
    <w:rsid w:val="005C130B"/>
    <w:rsid w:val="007B3CA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D0EB8"/>
  <w15:chartTrackingRefBased/>
  <w15:docId w15:val="{483FC7D2-247F-4603-B184-AE0B6156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2024-11-06T15:17:00Z</dcterms:created>
  <dcterms:modified xsi:type="dcterms:W3CDTF">2024-11-06T15:19:00Z</dcterms:modified>
</cp:coreProperties>
</file>