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F864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SCOT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882D118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D9C6B78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D3CE0E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C94EBD7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8288193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4FFE8F3" w14:textId="77777777" w:rsidR="00CC3883" w:rsidRPr="00065994" w:rsidRDefault="00CC3883" w:rsidP="00CC388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898988E" w14:textId="77777777" w:rsidR="00CC3883" w:rsidRDefault="00CC3883" w:rsidP="00CC388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121571B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176047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D569D8" w14:textId="77777777" w:rsidR="00CC3883" w:rsidRDefault="00CC3883" w:rsidP="00CC388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5CB5C3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2703" w14:textId="77777777" w:rsidR="00CC3883" w:rsidRDefault="00CC3883" w:rsidP="009139A6">
      <w:r>
        <w:separator/>
      </w:r>
    </w:p>
  </w:endnote>
  <w:endnote w:type="continuationSeparator" w:id="0">
    <w:p w14:paraId="4EE1B407" w14:textId="77777777" w:rsidR="00CC3883" w:rsidRDefault="00CC38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6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4D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79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047F" w14:textId="77777777" w:rsidR="00CC3883" w:rsidRDefault="00CC3883" w:rsidP="009139A6">
      <w:r>
        <w:separator/>
      </w:r>
    </w:p>
  </w:footnote>
  <w:footnote w:type="continuationSeparator" w:id="0">
    <w:p w14:paraId="14640838" w14:textId="77777777" w:rsidR="00CC3883" w:rsidRDefault="00CC38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13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53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04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83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C3883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5A68"/>
  <w15:chartTrackingRefBased/>
  <w15:docId w15:val="{8149D492-302E-462F-908D-0EF5899C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2025-04-05T20:12:00Z</dcterms:created>
  <dcterms:modified xsi:type="dcterms:W3CDTF">2025-04-05T20:13:00Z</dcterms:modified>
</cp:coreProperties>
</file>