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F1983" w14:textId="77777777" w:rsidR="00D227C3" w:rsidRDefault="00D227C3" w:rsidP="00D227C3">
      <w:pPr>
        <w:pStyle w:val="NoSpacing"/>
      </w:pPr>
      <w:r>
        <w:rPr>
          <w:u w:val="single"/>
        </w:rPr>
        <w:t>Thomas SCOT</w:t>
      </w:r>
      <w:r>
        <w:t xml:space="preserve">   </w:t>
      </w:r>
      <w:proofErr w:type="gramStart"/>
      <w:r>
        <w:t xml:space="preserve">   (</w:t>
      </w:r>
      <w:proofErr w:type="gramEnd"/>
      <w:r>
        <w:t>fl.1456)</w:t>
      </w:r>
    </w:p>
    <w:p w14:paraId="4F32979F" w14:textId="77777777" w:rsidR="00D227C3" w:rsidRDefault="00D227C3" w:rsidP="00D227C3">
      <w:pPr>
        <w:pStyle w:val="NoSpacing"/>
      </w:pPr>
      <w:r>
        <w:t>of London.</w:t>
      </w:r>
    </w:p>
    <w:p w14:paraId="62EF9137" w14:textId="77777777" w:rsidR="00D227C3" w:rsidRDefault="00D227C3" w:rsidP="00D227C3">
      <w:pPr>
        <w:pStyle w:val="NoSpacing"/>
      </w:pPr>
    </w:p>
    <w:p w14:paraId="1BA2DEBF" w14:textId="77777777" w:rsidR="00D227C3" w:rsidRDefault="00D227C3" w:rsidP="00D227C3">
      <w:pPr>
        <w:pStyle w:val="NoSpacing"/>
      </w:pPr>
    </w:p>
    <w:p w14:paraId="52481137" w14:textId="77777777" w:rsidR="00D227C3" w:rsidRDefault="00D227C3" w:rsidP="00D227C3">
      <w:pPr>
        <w:pStyle w:val="NoSpacing"/>
      </w:pPr>
      <w:r>
        <w:t xml:space="preserve">   4 Oct.1456</w:t>
      </w:r>
      <w:r>
        <w:tab/>
        <w:t xml:space="preserve">He was one of those who appointed Ivo Machon(q.v.) to be a valet to the </w:t>
      </w:r>
    </w:p>
    <w:p w14:paraId="31C93DED" w14:textId="77777777" w:rsidR="00D227C3" w:rsidRDefault="00D227C3" w:rsidP="00D227C3">
      <w:pPr>
        <w:pStyle w:val="NoSpacing"/>
      </w:pPr>
      <w:r>
        <w:tab/>
      </w:r>
      <w:r>
        <w:tab/>
        <w:t>water-bailiff of the Thames.</w:t>
      </w:r>
    </w:p>
    <w:p w14:paraId="105989DD" w14:textId="77777777" w:rsidR="00D227C3" w:rsidRDefault="00D227C3" w:rsidP="00D227C3">
      <w:pPr>
        <w:pStyle w:val="NoSpacing"/>
      </w:pPr>
      <w:r>
        <w:tab/>
      </w:r>
      <w:r>
        <w:tab/>
        <w:t>(“Calendar of the Letter-Books of the City of London: K” folio 291 pp.380-1)</w:t>
      </w:r>
    </w:p>
    <w:p w14:paraId="560A91D1" w14:textId="77777777" w:rsidR="00D227C3" w:rsidRDefault="00D227C3" w:rsidP="00D227C3">
      <w:pPr>
        <w:pStyle w:val="NoSpacing"/>
      </w:pPr>
    </w:p>
    <w:p w14:paraId="6E88D10B" w14:textId="77777777" w:rsidR="00D227C3" w:rsidRDefault="00D227C3" w:rsidP="00D227C3">
      <w:pPr>
        <w:pStyle w:val="NoSpacing"/>
      </w:pPr>
    </w:p>
    <w:p w14:paraId="11C89633" w14:textId="77777777" w:rsidR="00D227C3" w:rsidRDefault="00D227C3" w:rsidP="00D227C3">
      <w:pPr>
        <w:pStyle w:val="NoSpacing"/>
      </w:pPr>
      <w:r>
        <w:t>10 October 2024</w:t>
      </w:r>
    </w:p>
    <w:p w14:paraId="22F8F2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2E04A" w14:textId="77777777" w:rsidR="00D227C3" w:rsidRDefault="00D227C3" w:rsidP="009139A6">
      <w:r>
        <w:separator/>
      </w:r>
    </w:p>
  </w:endnote>
  <w:endnote w:type="continuationSeparator" w:id="0">
    <w:p w14:paraId="4A0BDE2F" w14:textId="77777777" w:rsidR="00D227C3" w:rsidRDefault="00D227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44F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37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D4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312F2" w14:textId="77777777" w:rsidR="00D227C3" w:rsidRDefault="00D227C3" w:rsidP="009139A6">
      <w:r>
        <w:separator/>
      </w:r>
    </w:p>
  </w:footnote>
  <w:footnote w:type="continuationSeparator" w:id="0">
    <w:p w14:paraId="60ABF099" w14:textId="77777777" w:rsidR="00D227C3" w:rsidRDefault="00D227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CF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32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31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C3"/>
    <w:rsid w:val="000666E0"/>
    <w:rsid w:val="002510B7"/>
    <w:rsid w:val="00270799"/>
    <w:rsid w:val="003756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7C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F3E0"/>
  <w15:chartTrackingRefBased/>
  <w15:docId w15:val="{4BE3B4BB-2962-4A29-93DF-016D9B7E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2024-10-18T06:37:00Z</dcterms:created>
  <dcterms:modified xsi:type="dcterms:W3CDTF">2024-10-18T06:38:00Z</dcterms:modified>
</cp:coreProperties>
</file>