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5D2E" w14:textId="61B1A5B4" w:rsidR="005B0D83" w:rsidRDefault="005B0D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SCOTT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1454-1548)</w:t>
      </w:r>
    </w:p>
    <w:p w14:paraId="5BB7343D" w14:textId="3051060D" w:rsidR="005B0D83" w:rsidRDefault="005B0D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Staffordshire.</w:t>
      </w:r>
    </w:p>
    <w:p w14:paraId="5835ED44" w14:textId="77777777" w:rsidR="005B0D83" w:rsidRDefault="005B0D83" w:rsidP="009139A6">
      <w:pPr>
        <w:pStyle w:val="NoSpacing"/>
        <w:rPr>
          <w:rFonts w:cs="Times New Roman"/>
          <w:szCs w:val="24"/>
        </w:rPr>
      </w:pPr>
    </w:p>
    <w:p w14:paraId="44B68CDF" w14:textId="77777777" w:rsidR="005B0D83" w:rsidRDefault="005B0D83" w:rsidP="009139A6">
      <w:pPr>
        <w:pStyle w:val="NoSpacing"/>
        <w:rPr>
          <w:rFonts w:cs="Times New Roman"/>
          <w:szCs w:val="24"/>
        </w:rPr>
      </w:pPr>
    </w:p>
    <w:p w14:paraId="085EFEDE" w14:textId="5306ABEA" w:rsidR="005B0D83" w:rsidRDefault="005B0D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 Offley(q.v.).</w:t>
      </w:r>
    </w:p>
    <w:p w14:paraId="4B22AC1D" w14:textId="6A293CF7" w:rsidR="005B0D83" w:rsidRDefault="005B0D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1300’s-current)</w:t>
      </w:r>
    </w:p>
    <w:p w14:paraId="3A9A550E" w14:textId="2C6C57FE" w:rsidR="005B0D83" w:rsidRDefault="005B0D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Son:   </w:t>
      </w:r>
      <w:proofErr w:type="gramStart"/>
      <w:r>
        <w:rPr>
          <w:rFonts w:cs="Times New Roman"/>
          <w:szCs w:val="24"/>
        </w:rPr>
        <w:t>William(</w:t>
      </w:r>
      <w:proofErr w:type="gramEnd"/>
      <w:r>
        <w:rPr>
          <w:rFonts w:cs="Times New Roman"/>
          <w:szCs w:val="24"/>
        </w:rPr>
        <w:t>b.1473)(q.v.).   (ibid.)</w:t>
      </w:r>
    </w:p>
    <w:p w14:paraId="516F3D04" w14:textId="77777777" w:rsidR="005B0D83" w:rsidRDefault="005B0D83" w:rsidP="009139A6">
      <w:pPr>
        <w:pStyle w:val="NoSpacing"/>
        <w:rPr>
          <w:rFonts w:cs="Times New Roman"/>
          <w:szCs w:val="24"/>
        </w:rPr>
      </w:pPr>
    </w:p>
    <w:p w14:paraId="04411A55" w14:textId="77777777" w:rsidR="005B0D83" w:rsidRDefault="005B0D83" w:rsidP="009139A6">
      <w:pPr>
        <w:pStyle w:val="NoSpacing"/>
        <w:rPr>
          <w:rFonts w:cs="Times New Roman"/>
          <w:szCs w:val="24"/>
        </w:rPr>
      </w:pPr>
    </w:p>
    <w:p w14:paraId="06CED42A" w14:textId="544E39F4" w:rsidR="005B0D83" w:rsidRPr="005B0D83" w:rsidRDefault="005B0D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sectPr w:rsidR="005B0D83" w:rsidRPr="005B0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3C97" w14:textId="77777777" w:rsidR="005B0D83" w:rsidRDefault="005B0D83" w:rsidP="009139A6">
      <w:r>
        <w:separator/>
      </w:r>
    </w:p>
  </w:endnote>
  <w:endnote w:type="continuationSeparator" w:id="0">
    <w:p w14:paraId="5F544675" w14:textId="77777777" w:rsidR="005B0D83" w:rsidRDefault="005B0D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75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31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C7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82FB" w14:textId="77777777" w:rsidR="005B0D83" w:rsidRDefault="005B0D83" w:rsidP="009139A6">
      <w:r>
        <w:separator/>
      </w:r>
    </w:p>
  </w:footnote>
  <w:footnote w:type="continuationSeparator" w:id="0">
    <w:p w14:paraId="4F38C8CA" w14:textId="77777777" w:rsidR="005B0D83" w:rsidRDefault="005B0D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64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54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76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83"/>
    <w:rsid w:val="00025015"/>
    <w:rsid w:val="000666E0"/>
    <w:rsid w:val="00160E94"/>
    <w:rsid w:val="002510B7"/>
    <w:rsid w:val="00270799"/>
    <w:rsid w:val="005B0D8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7784"/>
  <w15:chartTrackingRefBased/>
  <w15:docId w15:val="{EAA3BD52-5FF3-43E8-8F5B-29ABE68D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2025-02-09T21:02:00Z</dcterms:created>
  <dcterms:modified xsi:type="dcterms:W3CDTF">2025-02-09T21:16:00Z</dcterms:modified>
</cp:coreProperties>
</file>