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9A883" w14:textId="77777777" w:rsidR="00FF708E" w:rsidRDefault="00FF708E" w:rsidP="00FF7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SCOTT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7227724" w14:textId="77777777" w:rsidR="00FF708E" w:rsidRDefault="00FF708E" w:rsidP="00FF708E">
      <w:pPr>
        <w:pStyle w:val="NoSpacing"/>
        <w:rPr>
          <w:rFonts w:cs="Times New Roman"/>
          <w:szCs w:val="24"/>
        </w:rPr>
      </w:pPr>
    </w:p>
    <w:p w14:paraId="604179D7" w14:textId="77777777" w:rsidR="00FF708E" w:rsidRDefault="00FF708E" w:rsidP="00FF708E">
      <w:pPr>
        <w:pStyle w:val="NoSpacing"/>
        <w:rPr>
          <w:rFonts w:cs="Times New Roman"/>
          <w:szCs w:val="24"/>
        </w:rPr>
      </w:pPr>
    </w:p>
    <w:p w14:paraId="4AEC1E2C" w14:textId="77777777" w:rsidR="00FF708E" w:rsidRDefault="00FF708E" w:rsidP="00FF7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covenant against John </w:t>
      </w:r>
      <w:proofErr w:type="spellStart"/>
      <w:r>
        <w:rPr>
          <w:rFonts w:cs="Times New Roman"/>
          <w:szCs w:val="24"/>
        </w:rPr>
        <w:t>Prowede</w:t>
      </w:r>
      <w:proofErr w:type="spellEnd"/>
      <w:r>
        <w:rPr>
          <w:rFonts w:cs="Times New Roman"/>
          <w:szCs w:val="24"/>
        </w:rPr>
        <w:t xml:space="preserve"> of Waltham, Kent(q.v.).</w:t>
      </w:r>
    </w:p>
    <w:p w14:paraId="5F4E5B7E" w14:textId="77777777" w:rsidR="00FF708E" w:rsidRDefault="00FF708E" w:rsidP="00FF7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C18E4FC" w14:textId="77777777" w:rsidR="00FF708E" w:rsidRDefault="00FF708E" w:rsidP="00FF708E">
      <w:pPr>
        <w:pStyle w:val="NoSpacing"/>
        <w:rPr>
          <w:rFonts w:cs="Times New Roman"/>
          <w:szCs w:val="24"/>
        </w:rPr>
      </w:pPr>
    </w:p>
    <w:p w14:paraId="42158D2F" w14:textId="77777777" w:rsidR="00FF708E" w:rsidRDefault="00FF708E" w:rsidP="00FF708E">
      <w:pPr>
        <w:pStyle w:val="NoSpacing"/>
        <w:rPr>
          <w:rFonts w:cs="Times New Roman"/>
          <w:szCs w:val="24"/>
        </w:rPr>
      </w:pPr>
    </w:p>
    <w:p w14:paraId="4FD624A8" w14:textId="77777777" w:rsidR="00FF708E" w:rsidRDefault="00FF708E" w:rsidP="00FF7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2024</w:t>
      </w:r>
    </w:p>
    <w:p w14:paraId="0905E0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B5C28" w14:textId="77777777" w:rsidR="00FF708E" w:rsidRDefault="00FF708E" w:rsidP="009139A6">
      <w:r>
        <w:separator/>
      </w:r>
    </w:p>
  </w:endnote>
  <w:endnote w:type="continuationSeparator" w:id="0">
    <w:p w14:paraId="69E0C864" w14:textId="77777777" w:rsidR="00FF708E" w:rsidRDefault="00FF70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AD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C32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532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FFB9E" w14:textId="77777777" w:rsidR="00FF708E" w:rsidRDefault="00FF708E" w:rsidP="009139A6">
      <w:r>
        <w:separator/>
      </w:r>
    </w:p>
  </w:footnote>
  <w:footnote w:type="continuationSeparator" w:id="0">
    <w:p w14:paraId="6A7A7972" w14:textId="77777777" w:rsidR="00FF708E" w:rsidRDefault="00FF70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DBF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579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C6A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8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A3A4"/>
  <w15:chartTrackingRefBased/>
  <w15:docId w15:val="{D29673CB-0612-43AF-BF1A-98ECD437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7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2024-07-17T19:45:00Z</dcterms:created>
  <dcterms:modified xsi:type="dcterms:W3CDTF">2024-07-17T19:47:00Z</dcterms:modified>
</cp:coreProperties>
</file>