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B39CC" w14:textId="77777777" w:rsidR="003F4B00" w:rsidRDefault="003F4B00" w:rsidP="003F4B00">
      <w:pPr>
        <w:pStyle w:val="NoSpacing"/>
      </w:pPr>
      <w:r>
        <w:rPr>
          <w:u w:val="single"/>
        </w:rPr>
        <w:t>John SCOTTE</w:t>
      </w:r>
      <w:r>
        <w:t xml:space="preserve">     </w:t>
      </w:r>
      <w:proofErr w:type="gramStart"/>
      <w:r>
        <w:t xml:space="preserve">   (</w:t>
      </w:r>
      <w:proofErr w:type="gramEnd"/>
      <w:r>
        <w:t>fl.1457)</w:t>
      </w:r>
    </w:p>
    <w:p w14:paraId="09950887" w14:textId="77777777" w:rsidR="003F4B00" w:rsidRDefault="003F4B00" w:rsidP="003F4B00">
      <w:pPr>
        <w:pStyle w:val="NoSpacing"/>
      </w:pPr>
    </w:p>
    <w:p w14:paraId="3574C61D" w14:textId="77777777" w:rsidR="003F4B00" w:rsidRDefault="003F4B00" w:rsidP="003F4B00">
      <w:pPr>
        <w:pStyle w:val="NoSpacing"/>
      </w:pPr>
    </w:p>
    <w:p w14:paraId="5BE105D0" w14:textId="77777777" w:rsidR="003F4B00" w:rsidRDefault="003F4B00" w:rsidP="003F4B00">
      <w:pPr>
        <w:pStyle w:val="NoSpacing"/>
      </w:pPr>
      <w:r>
        <w:t>27 Sep.1457</w:t>
      </w:r>
      <w:r>
        <w:tab/>
        <w:t>On a commission of array for Kent.   (C.P.R. 1452-61 p.406)</w:t>
      </w:r>
    </w:p>
    <w:p w14:paraId="62A8D26E" w14:textId="77777777" w:rsidR="003F4B00" w:rsidRDefault="003F4B00" w:rsidP="003F4B00">
      <w:pPr>
        <w:pStyle w:val="NoSpacing"/>
      </w:pPr>
    </w:p>
    <w:p w14:paraId="019DA5F3" w14:textId="77777777" w:rsidR="003F4B00" w:rsidRDefault="003F4B00" w:rsidP="003F4B00">
      <w:pPr>
        <w:pStyle w:val="NoSpacing"/>
      </w:pPr>
    </w:p>
    <w:p w14:paraId="17F4028B" w14:textId="77777777" w:rsidR="003F4B00" w:rsidRDefault="003F4B00" w:rsidP="003F4B00">
      <w:pPr>
        <w:pStyle w:val="NoSpacing"/>
      </w:pPr>
      <w:r>
        <w:t>27 September 2024</w:t>
      </w:r>
    </w:p>
    <w:p w14:paraId="415FF3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C4D27" w14:textId="77777777" w:rsidR="003F4B00" w:rsidRDefault="003F4B00" w:rsidP="009139A6">
      <w:r>
        <w:separator/>
      </w:r>
    </w:p>
  </w:endnote>
  <w:endnote w:type="continuationSeparator" w:id="0">
    <w:p w14:paraId="56BA765B" w14:textId="77777777" w:rsidR="003F4B00" w:rsidRDefault="003F4B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0EB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914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30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25AEF" w14:textId="77777777" w:rsidR="003F4B00" w:rsidRDefault="003F4B00" w:rsidP="009139A6">
      <w:r>
        <w:separator/>
      </w:r>
    </w:p>
  </w:footnote>
  <w:footnote w:type="continuationSeparator" w:id="0">
    <w:p w14:paraId="292A5602" w14:textId="77777777" w:rsidR="003F4B00" w:rsidRDefault="003F4B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B6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096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07F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00"/>
    <w:rsid w:val="000666E0"/>
    <w:rsid w:val="002510B7"/>
    <w:rsid w:val="00270799"/>
    <w:rsid w:val="003F4B0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6400"/>
  <w15:chartTrackingRefBased/>
  <w15:docId w15:val="{6BB15EEB-9824-454C-964B-18083ED8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2024-09-27T20:04:00Z</dcterms:created>
  <dcterms:modified xsi:type="dcterms:W3CDTF">2024-09-27T20:05:00Z</dcterms:modified>
</cp:coreProperties>
</file>