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9B173" w14:textId="77777777" w:rsidR="003E42A5" w:rsidRDefault="003E42A5" w:rsidP="003E42A5">
      <w:pPr>
        <w:pStyle w:val="NoSpacing"/>
      </w:pPr>
      <w:r>
        <w:rPr>
          <w:u w:val="single"/>
        </w:rPr>
        <w:t>John SCOTTE</w:t>
      </w:r>
      <w:r>
        <w:t xml:space="preserve">        (d.ca.1430)</w:t>
      </w:r>
    </w:p>
    <w:p w14:paraId="5D496FBA" w14:textId="77777777" w:rsidR="003E42A5" w:rsidRDefault="003E42A5" w:rsidP="003E42A5">
      <w:pPr>
        <w:pStyle w:val="NoSpacing"/>
      </w:pPr>
      <w:r>
        <w:t>of York. Bowyer.</w:t>
      </w:r>
    </w:p>
    <w:p w14:paraId="65502270" w14:textId="77777777" w:rsidR="003E42A5" w:rsidRDefault="003E42A5" w:rsidP="003E42A5">
      <w:pPr>
        <w:pStyle w:val="NoSpacing"/>
      </w:pPr>
    </w:p>
    <w:p w14:paraId="4E4603CB" w14:textId="77777777" w:rsidR="003E42A5" w:rsidRDefault="003E42A5" w:rsidP="003E42A5">
      <w:pPr>
        <w:pStyle w:val="NoSpacing"/>
      </w:pPr>
    </w:p>
    <w:p w14:paraId="6F0C6C2B" w14:textId="77777777" w:rsidR="003E42A5" w:rsidRDefault="003E42A5" w:rsidP="003E42A5">
      <w:pPr>
        <w:pStyle w:val="NoSpacing"/>
      </w:pPr>
      <w:r>
        <w:tab/>
        <w:t>1430</w:t>
      </w:r>
      <w:r>
        <w:tab/>
        <w:t>He died in or before this time.</w:t>
      </w:r>
    </w:p>
    <w:p w14:paraId="4A9E9D44" w14:textId="77777777" w:rsidR="003E42A5" w:rsidRDefault="003E42A5" w:rsidP="003E42A5">
      <w:pPr>
        <w:pStyle w:val="NoSpacing"/>
      </w:pPr>
      <w:r>
        <w:tab/>
      </w:r>
      <w:r>
        <w:tab/>
        <w:t xml:space="preserve">( </w:t>
      </w:r>
      <w:hyperlink r:id="rId6" w:history="1">
        <w:r w:rsidRPr="007C1B9E">
          <w:rPr>
            <w:rStyle w:val="Hyperlink"/>
          </w:rPr>
          <w:t>http://aalt.law.uh.edu/Indices/CP40Indices/CP40no677/CP40no677Pl.htm</w:t>
        </w:r>
      </w:hyperlink>
      <w:r>
        <w:t xml:space="preserve"> )</w:t>
      </w:r>
    </w:p>
    <w:p w14:paraId="4204060E" w14:textId="77777777" w:rsidR="003E42A5" w:rsidRDefault="003E42A5" w:rsidP="003E42A5">
      <w:pPr>
        <w:pStyle w:val="NoSpacing"/>
      </w:pPr>
    </w:p>
    <w:p w14:paraId="2F692473" w14:textId="77777777" w:rsidR="003E42A5" w:rsidRDefault="003E42A5" w:rsidP="003E42A5">
      <w:pPr>
        <w:pStyle w:val="NoSpacing"/>
      </w:pPr>
    </w:p>
    <w:p w14:paraId="6FA80FB0" w14:textId="77777777" w:rsidR="003E42A5" w:rsidRDefault="003E42A5" w:rsidP="003E42A5">
      <w:pPr>
        <w:pStyle w:val="NoSpacing"/>
      </w:pPr>
      <w:r>
        <w:t>Executors:    Henry Doncaster of York, skinner(q.v.), Thomas Jugthorp of York,</w:t>
      </w:r>
    </w:p>
    <w:p w14:paraId="1D6ED0D2" w14:textId="77777777" w:rsidR="003E42A5" w:rsidRDefault="003E42A5" w:rsidP="003E42A5">
      <w:pPr>
        <w:pStyle w:val="NoSpacing"/>
      </w:pPr>
      <w:r>
        <w:tab/>
        <w:t xml:space="preserve">         skinner(q.v.), John Shirwood of York, gentleman(q.v.), his wife, Alice(q.v.),</w:t>
      </w:r>
    </w:p>
    <w:p w14:paraId="3F4DC1C2" w14:textId="77777777" w:rsidR="003E42A5" w:rsidRDefault="003E42A5" w:rsidP="003E42A5">
      <w:pPr>
        <w:pStyle w:val="NoSpacing"/>
      </w:pPr>
      <w:r>
        <w:t xml:space="preserve">                     and Richard Chandeler of York, chandler(q.v.).    (ibid.)</w:t>
      </w:r>
    </w:p>
    <w:p w14:paraId="250F1588" w14:textId="77777777" w:rsidR="003E42A5" w:rsidRDefault="003E42A5" w:rsidP="003E42A5">
      <w:pPr>
        <w:pStyle w:val="NoSpacing"/>
      </w:pPr>
    </w:p>
    <w:p w14:paraId="4EB9C504" w14:textId="77777777" w:rsidR="003E42A5" w:rsidRDefault="003E42A5" w:rsidP="003E42A5">
      <w:pPr>
        <w:pStyle w:val="NoSpacing"/>
      </w:pPr>
    </w:p>
    <w:p w14:paraId="47C816A6" w14:textId="77777777" w:rsidR="003E42A5" w:rsidRDefault="003E42A5" w:rsidP="003E42A5">
      <w:pPr>
        <w:pStyle w:val="NoSpacing"/>
      </w:pPr>
      <w:r>
        <w:t>1 December 2025</w:t>
      </w:r>
    </w:p>
    <w:p w14:paraId="3A66E69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17520" w14:textId="77777777" w:rsidR="003E42A5" w:rsidRDefault="003E42A5" w:rsidP="00086E2C">
      <w:pPr>
        <w:spacing w:after="0" w:line="240" w:lineRule="auto"/>
      </w:pPr>
      <w:r>
        <w:separator/>
      </w:r>
    </w:p>
  </w:endnote>
  <w:endnote w:type="continuationSeparator" w:id="0">
    <w:p w14:paraId="42AF3EE0" w14:textId="77777777" w:rsidR="003E42A5" w:rsidRDefault="003E42A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46DE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144F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6397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F5456" w14:textId="77777777" w:rsidR="003E42A5" w:rsidRDefault="003E42A5" w:rsidP="00086E2C">
      <w:pPr>
        <w:spacing w:after="0" w:line="240" w:lineRule="auto"/>
      </w:pPr>
      <w:r>
        <w:separator/>
      </w:r>
    </w:p>
  </w:footnote>
  <w:footnote w:type="continuationSeparator" w:id="0">
    <w:p w14:paraId="3ED7CB31" w14:textId="77777777" w:rsidR="003E42A5" w:rsidRDefault="003E42A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FBFF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76B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93C4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A5"/>
    <w:rsid w:val="00086E2C"/>
    <w:rsid w:val="000A2E7A"/>
    <w:rsid w:val="002244B7"/>
    <w:rsid w:val="00314D94"/>
    <w:rsid w:val="003E42A5"/>
    <w:rsid w:val="00617568"/>
    <w:rsid w:val="006E68FA"/>
    <w:rsid w:val="008E2AE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6F650"/>
  <w15:chartTrackingRefBased/>
  <w15:docId w15:val="{8648AB4A-2894-4E40-8296-085A6B6A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E42A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E42A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77/CP40no67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65</Words>
  <Characters>449</Characters>
  <Application>Microsoft Office Word</Application>
  <DocSecurity>0</DocSecurity>
  <Lines>20</Lines>
  <Paragraphs>12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2025-12-03T20:33:00Z</dcterms:created>
  <dcterms:modified xsi:type="dcterms:W3CDTF">2025-12-03T20:34:00Z</dcterms:modified>
</cp:coreProperties>
</file>