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CF9C2" w14:textId="77777777" w:rsidR="00150EF2" w:rsidRDefault="00150EF2" w:rsidP="00150EF2">
      <w:pPr>
        <w:pStyle w:val="NoSpacing"/>
      </w:pPr>
      <w:r>
        <w:rPr>
          <w:u w:val="single"/>
        </w:rPr>
        <w:t>William SCOTTE</w:t>
      </w:r>
      <w:r>
        <w:t xml:space="preserve">     </w:t>
      </w:r>
      <w:proofErr w:type="gramStart"/>
      <w:r>
        <w:t xml:space="preserve">   (</w:t>
      </w:r>
      <w:proofErr w:type="gramEnd"/>
      <w:r>
        <w:t>fl.1450)</w:t>
      </w:r>
    </w:p>
    <w:p w14:paraId="20A6491E" w14:textId="77777777" w:rsidR="00150EF2" w:rsidRDefault="00150EF2" w:rsidP="00150EF2">
      <w:pPr>
        <w:pStyle w:val="NoSpacing"/>
      </w:pPr>
    </w:p>
    <w:p w14:paraId="264FBBDF" w14:textId="77777777" w:rsidR="00150EF2" w:rsidRDefault="00150EF2" w:rsidP="00150EF2">
      <w:pPr>
        <w:pStyle w:val="NoSpacing"/>
      </w:pPr>
    </w:p>
    <w:p w14:paraId="5BE727C9" w14:textId="77777777" w:rsidR="00150EF2" w:rsidRDefault="00150EF2" w:rsidP="00150EF2">
      <w:pPr>
        <w:pStyle w:val="NoSpacing"/>
      </w:pPr>
      <w:r>
        <w:tab/>
        <w:t>1450</w:t>
      </w:r>
      <w:r>
        <w:tab/>
        <w:t>He made a plaint of debt against Richard Gurry of Tickhill, Yorkshire(q.v.).</w:t>
      </w:r>
    </w:p>
    <w:p w14:paraId="4DEE38B0" w14:textId="77777777" w:rsidR="00150EF2" w:rsidRDefault="00150EF2" w:rsidP="00150EF2">
      <w:pPr>
        <w:pStyle w:val="NoSpacing"/>
      </w:pPr>
      <w:r>
        <w:tab/>
      </w:r>
      <w:r>
        <w:tab/>
        <w:t>(</w:t>
      </w:r>
      <w:hyperlink r:id="rId6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47019CA4" w14:textId="77777777" w:rsidR="00150EF2" w:rsidRDefault="00150EF2" w:rsidP="00150EF2">
      <w:pPr>
        <w:pStyle w:val="NoSpacing"/>
      </w:pPr>
    </w:p>
    <w:p w14:paraId="23E31E37" w14:textId="77777777" w:rsidR="00150EF2" w:rsidRDefault="00150EF2" w:rsidP="00150EF2">
      <w:pPr>
        <w:pStyle w:val="NoSpacing"/>
      </w:pPr>
    </w:p>
    <w:p w14:paraId="5B0AE744" w14:textId="77777777" w:rsidR="00150EF2" w:rsidRDefault="00150EF2" w:rsidP="00150EF2">
      <w:pPr>
        <w:pStyle w:val="NoSpacing"/>
      </w:pPr>
      <w:r>
        <w:t>4 December 2024</w:t>
      </w:r>
    </w:p>
    <w:p w14:paraId="624C9C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AFA9" w14:textId="77777777" w:rsidR="00150EF2" w:rsidRDefault="00150EF2" w:rsidP="009139A6">
      <w:r>
        <w:separator/>
      </w:r>
    </w:p>
  </w:endnote>
  <w:endnote w:type="continuationSeparator" w:id="0">
    <w:p w14:paraId="3DDB0078" w14:textId="77777777" w:rsidR="00150EF2" w:rsidRDefault="00150E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ED1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E79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9A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CD501" w14:textId="77777777" w:rsidR="00150EF2" w:rsidRDefault="00150EF2" w:rsidP="009139A6">
      <w:r>
        <w:separator/>
      </w:r>
    </w:p>
  </w:footnote>
  <w:footnote w:type="continuationSeparator" w:id="0">
    <w:p w14:paraId="45F2623E" w14:textId="77777777" w:rsidR="00150EF2" w:rsidRDefault="00150E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34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4D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28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F2"/>
    <w:rsid w:val="000666E0"/>
    <w:rsid w:val="00150EF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97FD"/>
  <w15:chartTrackingRefBased/>
  <w15:docId w15:val="{0BD1C325-997A-4A00-B299-E2AC8BC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50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2024-12-08T16:25:00Z</dcterms:created>
  <dcterms:modified xsi:type="dcterms:W3CDTF">2024-12-08T16:25:00Z</dcterms:modified>
</cp:coreProperties>
</file>