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D278" w14:textId="77777777" w:rsidR="00066947" w:rsidRDefault="00066947" w:rsidP="00066947">
      <w:pPr>
        <w:pStyle w:val="NoSpacing"/>
      </w:pPr>
      <w:r>
        <w:rPr>
          <w:u w:val="single"/>
        </w:rPr>
        <w:t>Thomas SCRANTON (STRANTON)</w:t>
      </w:r>
      <w:r>
        <w:t xml:space="preserve">       (fl.1415)</w:t>
      </w:r>
    </w:p>
    <w:p w14:paraId="2DDAF8B2" w14:textId="77777777" w:rsidR="00066947" w:rsidRDefault="00066947" w:rsidP="00066947">
      <w:pPr>
        <w:pStyle w:val="NoSpacing"/>
      </w:pPr>
      <w:r>
        <w:t>of York. Bowyer.</w:t>
      </w:r>
    </w:p>
    <w:p w14:paraId="448399DC" w14:textId="77777777" w:rsidR="00066947" w:rsidRDefault="00066947" w:rsidP="00066947">
      <w:pPr>
        <w:pStyle w:val="NoSpacing"/>
      </w:pPr>
    </w:p>
    <w:p w14:paraId="07B2548F" w14:textId="77777777" w:rsidR="00066947" w:rsidRDefault="00066947" w:rsidP="00066947">
      <w:pPr>
        <w:pStyle w:val="NoSpacing"/>
      </w:pPr>
    </w:p>
    <w:p w14:paraId="5F6297F0" w14:textId="77777777" w:rsidR="00066947" w:rsidRDefault="00066947" w:rsidP="00066947">
      <w:pPr>
        <w:pStyle w:val="NoSpacing"/>
      </w:pPr>
      <w:r>
        <w:tab/>
        <w:t>1415</w:t>
      </w:r>
      <w:r>
        <w:tab/>
        <w:t>William Brie(q.v.) brought a plaint of debt against him and three others.</w:t>
      </w:r>
    </w:p>
    <w:p w14:paraId="646BAF8C" w14:textId="77777777" w:rsidR="00066947" w:rsidRDefault="00066947" w:rsidP="00066947">
      <w:pPr>
        <w:pStyle w:val="NoSpacing"/>
      </w:pPr>
      <w:r>
        <w:tab/>
      </w:r>
      <w:r>
        <w:tab/>
        <w:t xml:space="preserve">( </w:t>
      </w:r>
      <w:hyperlink r:id="rId6" w:history="1">
        <w:r w:rsidRPr="0017482E">
          <w:rPr>
            <w:rStyle w:val="Hyperlink"/>
          </w:rPr>
          <w:t>https://waalt.uh.edu/index.php/CP40/618:_A-J</w:t>
        </w:r>
      </w:hyperlink>
      <w:r>
        <w:t xml:space="preserve"> )</w:t>
      </w:r>
    </w:p>
    <w:p w14:paraId="3B3A2711" w14:textId="77777777" w:rsidR="00EC74D6" w:rsidRPr="00EC74D6" w:rsidRDefault="00EC74D6" w:rsidP="00EC74D6">
      <w:pPr>
        <w:pStyle w:val="NoSpacing"/>
      </w:pPr>
      <w:r w:rsidRPr="00EC74D6">
        <w:tab/>
        <w:t>1415</w:t>
      </w:r>
      <w:r w:rsidRPr="00EC74D6">
        <w:tab/>
        <w:t>John Pannal of York, bowyer(q.v.), brought a plaint of debt against him.</w:t>
      </w:r>
    </w:p>
    <w:p w14:paraId="2DB5FBC6" w14:textId="6AFAB14C" w:rsidR="00EC74D6" w:rsidRDefault="00EC74D6" w:rsidP="00066947">
      <w:pPr>
        <w:pStyle w:val="NoSpacing"/>
      </w:pPr>
      <w:r w:rsidRPr="00EC74D6">
        <w:tab/>
      </w:r>
      <w:r w:rsidRPr="00EC74D6">
        <w:tab/>
        <w:t xml:space="preserve">( </w:t>
      </w:r>
      <w:hyperlink r:id="rId7" w:history="1">
        <w:r w:rsidRPr="00EC74D6">
          <w:rPr>
            <w:rStyle w:val="Hyperlink"/>
          </w:rPr>
          <w:t>https://waalt.uh.edu/index.php/CP40/618:_K-Z</w:t>
        </w:r>
      </w:hyperlink>
      <w:r w:rsidRPr="00EC74D6">
        <w:t xml:space="preserve"> )</w:t>
      </w:r>
    </w:p>
    <w:p w14:paraId="123A7424" w14:textId="77777777" w:rsidR="00066947" w:rsidRDefault="00066947" w:rsidP="00066947">
      <w:pPr>
        <w:pStyle w:val="NoSpacing"/>
      </w:pPr>
    </w:p>
    <w:p w14:paraId="67863A3B" w14:textId="77777777" w:rsidR="00066947" w:rsidRDefault="00066947" w:rsidP="00066947">
      <w:pPr>
        <w:pStyle w:val="NoSpacing"/>
      </w:pPr>
    </w:p>
    <w:p w14:paraId="2374C945" w14:textId="77777777" w:rsidR="00066947" w:rsidRDefault="00066947" w:rsidP="00066947">
      <w:pPr>
        <w:pStyle w:val="NoSpacing"/>
      </w:pPr>
      <w:r>
        <w:t>15 July 2025</w:t>
      </w:r>
    </w:p>
    <w:p w14:paraId="2F25C7F8" w14:textId="6965C66A" w:rsidR="00EC74D6" w:rsidRDefault="00EC74D6" w:rsidP="00066947">
      <w:pPr>
        <w:pStyle w:val="NoSpacing"/>
      </w:pPr>
      <w:r>
        <w:t xml:space="preserve"> 8 July 2026</w:t>
      </w:r>
    </w:p>
    <w:p w14:paraId="3D1161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F39A" w14:textId="77777777" w:rsidR="00C1703F" w:rsidRDefault="00C1703F" w:rsidP="009139A6">
      <w:r>
        <w:separator/>
      </w:r>
    </w:p>
  </w:endnote>
  <w:endnote w:type="continuationSeparator" w:id="0">
    <w:p w14:paraId="08250AAA" w14:textId="77777777" w:rsidR="00C1703F" w:rsidRDefault="00C170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EE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27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D6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0427" w14:textId="77777777" w:rsidR="00C1703F" w:rsidRDefault="00C1703F" w:rsidP="009139A6">
      <w:r>
        <w:separator/>
      </w:r>
    </w:p>
  </w:footnote>
  <w:footnote w:type="continuationSeparator" w:id="0">
    <w:p w14:paraId="04C0439C" w14:textId="77777777" w:rsidR="00C1703F" w:rsidRDefault="00C170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78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73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64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47"/>
    <w:rsid w:val="000666E0"/>
    <w:rsid w:val="00066947"/>
    <w:rsid w:val="000A2E7A"/>
    <w:rsid w:val="001307AC"/>
    <w:rsid w:val="00190DFA"/>
    <w:rsid w:val="00191CF7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703F"/>
    <w:rsid w:val="00C71834"/>
    <w:rsid w:val="00CB4ED9"/>
    <w:rsid w:val="00D72F1F"/>
    <w:rsid w:val="00DE227A"/>
    <w:rsid w:val="00E61DA6"/>
    <w:rsid w:val="00EB3209"/>
    <w:rsid w:val="00EC74D6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C099"/>
  <w15:chartTrackingRefBased/>
  <w15:docId w15:val="{97E9D877-7C7E-471B-9D52-F3C85CD0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669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618:_K-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2025-07-16T21:11:00Z</dcterms:created>
  <dcterms:modified xsi:type="dcterms:W3CDTF">2026-07-08T13:17:00Z</dcterms:modified>
</cp:coreProperties>
</file>