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9D09" w14:textId="77777777" w:rsidR="00B819FC" w:rsidRDefault="00B819FC" w:rsidP="00B81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SCRYMESTON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d.ca.1403)</w:t>
      </w:r>
    </w:p>
    <w:p w14:paraId="33FD1DC3" w14:textId="77777777" w:rsidR="00B819FC" w:rsidRDefault="00B819FC" w:rsidP="00B81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Coroner of Shropshire.</w:t>
      </w:r>
    </w:p>
    <w:p w14:paraId="106BA439" w14:textId="77777777" w:rsidR="00B819FC" w:rsidRDefault="00B819FC" w:rsidP="00B819FC">
      <w:pPr>
        <w:pStyle w:val="NoSpacing"/>
        <w:rPr>
          <w:rFonts w:cs="Times New Roman"/>
          <w:szCs w:val="24"/>
        </w:rPr>
      </w:pPr>
    </w:p>
    <w:p w14:paraId="0C87E525" w14:textId="77777777" w:rsidR="00B819FC" w:rsidRDefault="00B819FC" w:rsidP="00B819FC">
      <w:pPr>
        <w:pStyle w:val="NoSpacing"/>
        <w:rPr>
          <w:rFonts w:cs="Times New Roman"/>
          <w:szCs w:val="24"/>
        </w:rPr>
      </w:pPr>
    </w:p>
    <w:p w14:paraId="546E6607" w14:textId="77777777" w:rsidR="00B819FC" w:rsidRDefault="00B819FC" w:rsidP="00B81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Feb.1403</w:t>
      </w:r>
      <w:r>
        <w:rPr>
          <w:rFonts w:cs="Times New Roman"/>
          <w:szCs w:val="24"/>
        </w:rPr>
        <w:tab/>
        <w:t>He had died by this date.    (C.C.R. 1402-5 p.30)</w:t>
      </w:r>
    </w:p>
    <w:p w14:paraId="2A4CED1E" w14:textId="77777777" w:rsidR="00B819FC" w:rsidRDefault="00B819FC" w:rsidP="00B819FC">
      <w:pPr>
        <w:pStyle w:val="NoSpacing"/>
        <w:rPr>
          <w:rFonts w:cs="Times New Roman"/>
          <w:szCs w:val="24"/>
        </w:rPr>
      </w:pPr>
    </w:p>
    <w:p w14:paraId="643151D1" w14:textId="77777777" w:rsidR="00B819FC" w:rsidRDefault="00B819FC" w:rsidP="00B819FC">
      <w:pPr>
        <w:pStyle w:val="NoSpacing"/>
        <w:rPr>
          <w:rFonts w:cs="Times New Roman"/>
          <w:szCs w:val="24"/>
        </w:rPr>
      </w:pPr>
    </w:p>
    <w:p w14:paraId="531CA86D" w14:textId="77777777" w:rsidR="00B819FC" w:rsidRDefault="00B819FC" w:rsidP="00B819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7A142B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C03A3" w14:textId="77777777" w:rsidR="00B819FC" w:rsidRDefault="00B819FC" w:rsidP="009139A6">
      <w:r>
        <w:separator/>
      </w:r>
    </w:p>
  </w:endnote>
  <w:endnote w:type="continuationSeparator" w:id="0">
    <w:p w14:paraId="6EA90C81" w14:textId="77777777" w:rsidR="00B819FC" w:rsidRDefault="00B819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BDB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89E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E61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D4684" w14:textId="77777777" w:rsidR="00B819FC" w:rsidRDefault="00B819FC" w:rsidP="009139A6">
      <w:r>
        <w:separator/>
      </w:r>
    </w:p>
  </w:footnote>
  <w:footnote w:type="continuationSeparator" w:id="0">
    <w:p w14:paraId="2D2E4161" w14:textId="77777777" w:rsidR="00B819FC" w:rsidRDefault="00B819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F44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FB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7D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F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819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C793"/>
  <w15:chartTrackingRefBased/>
  <w15:docId w15:val="{AAC47565-A57C-4536-ADAC-561710C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2024-09-12T19:57:00Z</dcterms:created>
  <dcterms:modified xsi:type="dcterms:W3CDTF">2024-09-12T19:58:00Z</dcterms:modified>
</cp:coreProperties>
</file>