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3494" w14:textId="77777777" w:rsidR="00F85F03" w:rsidRDefault="00F85F03" w:rsidP="00F85F0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Sir John le SCROPE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fl.1455)</w:t>
      </w:r>
    </w:p>
    <w:p w14:paraId="16E3F56C" w14:textId="77777777" w:rsidR="00F85F03" w:rsidRDefault="00F85F03" w:rsidP="00F85F03">
      <w:pPr>
        <w:pStyle w:val="NoSpacing"/>
        <w:rPr>
          <w:rFonts w:cs="Times New Roman"/>
          <w:szCs w:val="24"/>
          <w:lang w:val="en-GB"/>
        </w:rPr>
      </w:pPr>
    </w:p>
    <w:p w14:paraId="424AFA0A" w14:textId="77777777" w:rsidR="00F85F03" w:rsidRDefault="00F85F03" w:rsidP="00F85F03">
      <w:pPr>
        <w:pStyle w:val="NoSpacing"/>
        <w:rPr>
          <w:rFonts w:cs="Times New Roman"/>
          <w:szCs w:val="24"/>
          <w:lang w:val="en-GB"/>
        </w:rPr>
      </w:pPr>
    </w:p>
    <w:p w14:paraId="51672840" w14:textId="77777777" w:rsidR="00F85F03" w:rsidRDefault="00F85F03" w:rsidP="00F85F0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Dec.1455</w:t>
      </w:r>
      <w:r>
        <w:rPr>
          <w:rFonts w:cs="Times New Roman"/>
          <w:szCs w:val="24"/>
          <w:lang w:val="en-GB"/>
        </w:rPr>
        <w:tab/>
        <w:t>He was on a commission of the peace for Northumberland.</w:t>
      </w:r>
    </w:p>
    <w:p w14:paraId="7D7FF830" w14:textId="77777777" w:rsidR="00F85F03" w:rsidRDefault="00F85F03" w:rsidP="00F85F0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(C.P.R. 1452-61 p.673)</w:t>
      </w:r>
    </w:p>
    <w:p w14:paraId="31613A95" w14:textId="77777777" w:rsidR="00F85F03" w:rsidRDefault="00F85F03" w:rsidP="00F85F03">
      <w:pPr>
        <w:pStyle w:val="NoSpacing"/>
        <w:rPr>
          <w:rFonts w:cs="Times New Roman"/>
          <w:szCs w:val="24"/>
          <w:lang w:val="en-GB"/>
        </w:rPr>
      </w:pPr>
    </w:p>
    <w:p w14:paraId="7A112464" w14:textId="77777777" w:rsidR="00F85F03" w:rsidRDefault="00F85F03" w:rsidP="00F85F03">
      <w:pPr>
        <w:pStyle w:val="NoSpacing"/>
        <w:rPr>
          <w:rFonts w:cs="Times New Roman"/>
          <w:szCs w:val="24"/>
          <w:lang w:val="en-GB"/>
        </w:rPr>
      </w:pPr>
    </w:p>
    <w:p w14:paraId="7EAE0E5B" w14:textId="77777777" w:rsidR="00F85F03" w:rsidRDefault="00F85F03" w:rsidP="00F85F0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06 March 2025</w:t>
      </w:r>
      <w:r>
        <w:rPr>
          <w:rFonts w:cs="Times New Roman"/>
          <w:szCs w:val="24"/>
          <w:lang w:val="en-GB"/>
        </w:rPr>
        <w:fldChar w:fldCharType="end"/>
      </w:r>
    </w:p>
    <w:p w14:paraId="1CBF22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44E6" w14:textId="77777777" w:rsidR="00F85F03" w:rsidRDefault="00F85F03" w:rsidP="009139A6">
      <w:r>
        <w:separator/>
      </w:r>
    </w:p>
  </w:endnote>
  <w:endnote w:type="continuationSeparator" w:id="0">
    <w:p w14:paraId="43DE5CA4" w14:textId="77777777" w:rsidR="00F85F03" w:rsidRDefault="00F85F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33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29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05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CB0E" w14:textId="77777777" w:rsidR="00F85F03" w:rsidRDefault="00F85F03" w:rsidP="009139A6">
      <w:r>
        <w:separator/>
      </w:r>
    </w:p>
  </w:footnote>
  <w:footnote w:type="continuationSeparator" w:id="0">
    <w:p w14:paraId="5ADAB24A" w14:textId="77777777" w:rsidR="00F85F03" w:rsidRDefault="00F85F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DA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14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9C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3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CEDD"/>
  <w15:chartTrackingRefBased/>
  <w15:docId w15:val="{D442DE8D-40C8-4B74-88FA-88B9B689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2025-03-07T09:28:00Z</dcterms:created>
  <dcterms:modified xsi:type="dcterms:W3CDTF">2025-03-07T09:29:00Z</dcterms:modified>
</cp:coreProperties>
</file>