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EF28C9" w14:textId="77777777" w:rsidR="0055402D" w:rsidRDefault="0055402D" w:rsidP="0055402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Christopher SECKER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38FC9E62" w14:textId="77777777" w:rsidR="0055402D" w:rsidRDefault="0055402D" w:rsidP="0055402D">
      <w:pPr>
        <w:pStyle w:val="NoSpacing"/>
        <w:rPr>
          <w:rFonts w:cs="Times New Roman"/>
          <w:szCs w:val="24"/>
        </w:rPr>
      </w:pPr>
    </w:p>
    <w:p w14:paraId="4E54D6B7" w14:textId="77777777" w:rsidR="0055402D" w:rsidRDefault="0055402D" w:rsidP="0055402D">
      <w:pPr>
        <w:pStyle w:val="NoSpacing"/>
        <w:rPr>
          <w:rFonts w:cs="Times New Roman"/>
          <w:szCs w:val="24"/>
        </w:rPr>
      </w:pPr>
    </w:p>
    <w:p w14:paraId="27BDFE67" w14:textId="77777777" w:rsidR="0055402D" w:rsidRDefault="0055402D" w:rsidP="0055402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He made a plaint of debt against Walter Crosse of Hoo, Norfolk(q.v.),</w:t>
      </w:r>
    </w:p>
    <w:p w14:paraId="3ED579AE" w14:textId="77777777" w:rsidR="0055402D" w:rsidRDefault="0055402D" w:rsidP="0055402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two others.</w:t>
      </w:r>
    </w:p>
    <w:p w14:paraId="1EA9CDE6" w14:textId="77777777" w:rsidR="0055402D" w:rsidRDefault="0055402D" w:rsidP="0055402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734CA12E" w14:textId="77777777" w:rsidR="0055402D" w:rsidRDefault="0055402D" w:rsidP="0055402D">
      <w:pPr>
        <w:pStyle w:val="NoSpacing"/>
        <w:rPr>
          <w:rFonts w:cs="Times New Roman"/>
          <w:szCs w:val="24"/>
        </w:rPr>
      </w:pPr>
    </w:p>
    <w:p w14:paraId="5DD05D7E" w14:textId="77777777" w:rsidR="0055402D" w:rsidRDefault="0055402D" w:rsidP="0055402D">
      <w:pPr>
        <w:pStyle w:val="NoSpacing"/>
        <w:rPr>
          <w:rFonts w:cs="Times New Roman"/>
          <w:szCs w:val="24"/>
        </w:rPr>
      </w:pPr>
    </w:p>
    <w:p w14:paraId="1D9F8750" w14:textId="77777777" w:rsidR="0055402D" w:rsidRDefault="0055402D" w:rsidP="0055402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June 2024</w:t>
      </w:r>
    </w:p>
    <w:p w14:paraId="1AD0874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A05B02" w14:textId="77777777" w:rsidR="0055402D" w:rsidRDefault="0055402D" w:rsidP="009139A6">
      <w:r>
        <w:separator/>
      </w:r>
    </w:p>
  </w:endnote>
  <w:endnote w:type="continuationSeparator" w:id="0">
    <w:p w14:paraId="7B391B1C" w14:textId="77777777" w:rsidR="0055402D" w:rsidRDefault="0055402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F03E3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CD93B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4B207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0576D2" w14:textId="77777777" w:rsidR="0055402D" w:rsidRDefault="0055402D" w:rsidP="009139A6">
      <w:r>
        <w:separator/>
      </w:r>
    </w:p>
  </w:footnote>
  <w:footnote w:type="continuationSeparator" w:id="0">
    <w:p w14:paraId="2DEB56C8" w14:textId="77777777" w:rsidR="0055402D" w:rsidRDefault="0055402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A2BC2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E1B5D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1469D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02D"/>
    <w:rsid w:val="000666E0"/>
    <w:rsid w:val="002510B7"/>
    <w:rsid w:val="00270799"/>
    <w:rsid w:val="0055402D"/>
    <w:rsid w:val="005C130B"/>
    <w:rsid w:val="00826F5C"/>
    <w:rsid w:val="009139A6"/>
    <w:rsid w:val="009411C2"/>
    <w:rsid w:val="009448BB"/>
    <w:rsid w:val="00947624"/>
    <w:rsid w:val="00A3176C"/>
    <w:rsid w:val="00AE65F8"/>
    <w:rsid w:val="00AF18FC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4D99A"/>
  <w15:chartTrackingRefBased/>
  <w15:docId w15:val="{14466078-BDDD-45A8-A226-E777FF73F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540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2024-07-17T19:49:00Z</dcterms:created>
  <dcterms:modified xsi:type="dcterms:W3CDTF">2024-07-17T19:51:00Z</dcterms:modified>
</cp:coreProperties>
</file>