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87FCA" w14:textId="77777777" w:rsidR="00815B95" w:rsidRDefault="00815B95" w:rsidP="00815B9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SEGEFORTH</w:t>
      </w:r>
      <w:r>
        <w:rPr>
          <w:rFonts w:cs="Times New Roman"/>
          <w:szCs w:val="24"/>
        </w:rPr>
        <w:t xml:space="preserve">       (fl.1462)</w:t>
      </w:r>
    </w:p>
    <w:p w14:paraId="56FB3E53" w14:textId="77777777" w:rsidR="00815B95" w:rsidRDefault="00815B95" w:rsidP="00815B9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Chaplain.</w:t>
      </w:r>
    </w:p>
    <w:p w14:paraId="7F92DD1A" w14:textId="77777777" w:rsidR="00815B95" w:rsidRDefault="00815B95" w:rsidP="00815B95">
      <w:pPr>
        <w:pStyle w:val="NoSpacing"/>
        <w:rPr>
          <w:rFonts w:cs="Times New Roman"/>
          <w:szCs w:val="24"/>
        </w:rPr>
      </w:pPr>
    </w:p>
    <w:p w14:paraId="40391E50" w14:textId="77777777" w:rsidR="00815B95" w:rsidRDefault="00815B95" w:rsidP="00815B95">
      <w:pPr>
        <w:pStyle w:val="NoSpacing"/>
        <w:rPr>
          <w:rFonts w:cs="Times New Roman"/>
          <w:szCs w:val="24"/>
        </w:rPr>
      </w:pPr>
    </w:p>
    <w:p w14:paraId="6A4CC43E" w14:textId="77777777" w:rsidR="00815B95" w:rsidRDefault="00815B95" w:rsidP="00815B9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May1462</w:t>
      </w:r>
      <w:r>
        <w:rPr>
          <w:rFonts w:cs="Times New Roman"/>
          <w:szCs w:val="24"/>
        </w:rPr>
        <w:tab/>
        <w:t xml:space="preserve">He was presented to the parish church of </w:t>
      </w:r>
      <w:proofErr w:type="spellStart"/>
      <w:r>
        <w:rPr>
          <w:rFonts w:cs="Times New Roman"/>
          <w:szCs w:val="24"/>
        </w:rPr>
        <w:t>Grainsby</w:t>
      </w:r>
      <w:proofErr w:type="spellEnd"/>
      <w:r>
        <w:rPr>
          <w:rFonts w:cs="Times New Roman"/>
          <w:szCs w:val="24"/>
        </w:rPr>
        <w:t>, Lincolnshire.</w:t>
      </w:r>
    </w:p>
    <w:p w14:paraId="1E116EEB" w14:textId="77777777" w:rsidR="00815B95" w:rsidRDefault="00815B95" w:rsidP="00815B9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1461-67 p181)</w:t>
      </w:r>
    </w:p>
    <w:p w14:paraId="1DD8F288" w14:textId="77777777" w:rsidR="00815B95" w:rsidRDefault="00815B95" w:rsidP="00815B95">
      <w:pPr>
        <w:pStyle w:val="NoSpacing"/>
        <w:rPr>
          <w:rFonts w:cs="Times New Roman"/>
          <w:szCs w:val="24"/>
        </w:rPr>
      </w:pPr>
    </w:p>
    <w:p w14:paraId="26DD17FC" w14:textId="77777777" w:rsidR="00815B95" w:rsidRDefault="00815B95" w:rsidP="00815B95">
      <w:pPr>
        <w:pStyle w:val="NoSpacing"/>
        <w:rPr>
          <w:rFonts w:cs="Times New Roman"/>
          <w:szCs w:val="24"/>
        </w:rPr>
      </w:pPr>
    </w:p>
    <w:p w14:paraId="0AEDEA74" w14:textId="77777777" w:rsidR="00815B95" w:rsidRDefault="00815B95" w:rsidP="00815B9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November 2025</w:t>
      </w:r>
    </w:p>
    <w:p w14:paraId="3FBC0CD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03CEE" w14:textId="77777777" w:rsidR="00815B95" w:rsidRDefault="00815B95" w:rsidP="00086E2C">
      <w:pPr>
        <w:spacing w:after="0" w:line="240" w:lineRule="auto"/>
      </w:pPr>
      <w:r>
        <w:separator/>
      </w:r>
    </w:p>
  </w:endnote>
  <w:endnote w:type="continuationSeparator" w:id="0">
    <w:p w14:paraId="262F9F8C" w14:textId="77777777" w:rsidR="00815B95" w:rsidRDefault="00815B9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5DDA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F540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5DB0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4ACB4" w14:textId="77777777" w:rsidR="00815B95" w:rsidRDefault="00815B95" w:rsidP="00086E2C">
      <w:pPr>
        <w:spacing w:after="0" w:line="240" w:lineRule="auto"/>
      </w:pPr>
      <w:r>
        <w:separator/>
      </w:r>
    </w:p>
  </w:footnote>
  <w:footnote w:type="continuationSeparator" w:id="0">
    <w:p w14:paraId="46D133B3" w14:textId="77777777" w:rsidR="00815B95" w:rsidRDefault="00815B9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ECA3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1F76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7E59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B95"/>
    <w:rsid w:val="00086E2C"/>
    <w:rsid w:val="000A2E7A"/>
    <w:rsid w:val="002244B7"/>
    <w:rsid w:val="0025416A"/>
    <w:rsid w:val="00314D94"/>
    <w:rsid w:val="00617568"/>
    <w:rsid w:val="006E68FA"/>
    <w:rsid w:val="00815B95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3EBA4"/>
  <w15:chartTrackingRefBased/>
  <w15:docId w15:val="{2DA3DA9F-8780-4BDB-9DC7-08AFC14B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15B95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2025-11-23T22:46:00Z</dcterms:created>
  <dcterms:modified xsi:type="dcterms:W3CDTF">2025-11-23T22:47:00Z</dcterms:modified>
</cp:coreProperties>
</file>