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8A1B9" w14:textId="77777777" w:rsidR="00FF4781" w:rsidRDefault="00FF4781" w:rsidP="00FF4781">
      <w:pPr>
        <w:pStyle w:val="NoSpacing"/>
      </w:pPr>
      <w:r>
        <w:rPr>
          <w:u w:val="single"/>
        </w:rPr>
        <w:t>Thomas SEGRAVE</w:t>
      </w:r>
      <w:r>
        <w:t xml:space="preserve">      </w:t>
      </w:r>
      <w:proofErr w:type="gramStart"/>
      <w:r>
        <w:t xml:space="preserve">   (</w:t>
      </w:r>
      <w:proofErr w:type="gramEnd"/>
      <w:r>
        <w:t>fl.1487-8)</w:t>
      </w:r>
    </w:p>
    <w:p w14:paraId="50711C8F" w14:textId="77777777" w:rsidR="00FF4781" w:rsidRDefault="00FF4781" w:rsidP="00FF4781">
      <w:pPr>
        <w:pStyle w:val="NoSpacing"/>
      </w:pPr>
      <w:r>
        <w:t>of Leicester. Plasterer.</w:t>
      </w:r>
    </w:p>
    <w:p w14:paraId="1E617896" w14:textId="77777777" w:rsidR="00FF4781" w:rsidRDefault="00FF4781" w:rsidP="00FF4781">
      <w:pPr>
        <w:pStyle w:val="NoSpacing"/>
      </w:pPr>
    </w:p>
    <w:p w14:paraId="1C5BD5C8" w14:textId="77777777" w:rsidR="00FF4781" w:rsidRDefault="00FF4781" w:rsidP="00FF4781">
      <w:pPr>
        <w:pStyle w:val="NoSpacing"/>
      </w:pPr>
    </w:p>
    <w:p w14:paraId="0A25117B" w14:textId="77777777" w:rsidR="00FF4781" w:rsidRDefault="00FF4781" w:rsidP="00FF4781">
      <w:pPr>
        <w:pStyle w:val="NoSpacing"/>
      </w:pPr>
      <w:r>
        <w:t xml:space="preserve">         1487-8</w:t>
      </w:r>
      <w:r>
        <w:tab/>
        <w:t>He entered the merchant gild.</w:t>
      </w:r>
    </w:p>
    <w:p w14:paraId="4B1C5B86" w14:textId="77777777" w:rsidR="00FF4781" w:rsidRDefault="00FF4781" w:rsidP="00FF4781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19EFF43B" w14:textId="77777777" w:rsidR="00FF4781" w:rsidRDefault="00FF4781" w:rsidP="00FF4781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25793907" w14:textId="77777777" w:rsidR="00FF4781" w:rsidRDefault="00FF4781" w:rsidP="00FF4781">
      <w:pPr>
        <w:pStyle w:val="NoSpacing"/>
      </w:pPr>
    </w:p>
    <w:p w14:paraId="368D80DC" w14:textId="77777777" w:rsidR="00FF4781" w:rsidRDefault="00FF4781" w:rsidP="00FF4781">
      <w:pPr>
        <w:pStyle w:val="NoSpacing"/>
      </w:pPr>
    </w:p>
    <w:p w14:paraId="6D953E0D" w14:textId="77777777" w:rsidR="00FF4781" w:rsidRDefault="00FF4781" w:rsidP="00FF4781">
      <w:pPr>
        <w:pStyle w:val="NoSpacing"/>
      </w:pPr>
      <w:r>
        <w:t>21 July 2024</w:t>
      </w:r>
    </w:p>
    <w:p w14:paraId="29D6B2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7EA9F" w14:textId="77777777" w:rsidR="00FF4781" w:rsidRDefault="00FF4781" w:rsidP="009139A6">
      <w:r>
        <w:separator/>
      </w:r>
    </w:p>
  </w:endnote>
  <w:endnote w:type="continuationSeparator" w:id="0">
    <w:p w14:paraId="5DCDF4FF" w14:textId="77777777" w:rsidR="00FF4781" w:rsidRDefault="00FF47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604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E0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A9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66573" w14:textId="77777777" w:rsidR="00FF4781" w:rsidRDefault="00FF4781" w:rsidP="009139A6">
      <w:r>
        <w:separator/>
      </w:r>
    </w:p>
  </w:footnote>
  <w:footnote w:type="continuationSeparator" w:id="0">
    <w:p w14:paraId="2CA382CC" w14:textId="77777777" w:rsidR="00FF4781" w:rsidRDefault="00FF47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7BF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EEF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E7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8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11F8"/>
  <w15:chartTrackingRefBased/>
  <w15:docId w15:val="{DDFAE1CB-7DBB-4B1A-BA6F-A698D975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2024-07-22T14:14:00Z</dcterms:created>
  <dcterms:modified xsi:type="dcterms:W3CDTF">2024-07-22T14:15:00Z</dcterms:modified>
</cp:coreProperties>
</file>