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89F60" w14:textId="77777777" w:rsidR="00603B2B" w:rsidRDefault="00603B2B" w:rsidP="00603B2B">
      <w:pPr>
        <w:pStyle w:val="NoSpacing"/>
      </w:pPr>
      <w:r>
        <w:rPr>
          <w:u w:val="single"/>
        </w:rPr>
        <w:t>Thomas SEKERLEGH</w:t>
      </w:r>
      <w:r>
        <w:t xml:space="preserve">        (fl.1463)</w:t>
      </w:r>
    </w:p>
    <w:p w14:paraId="76E6E14A" w14:textId="77777777" w:rsidR="00603B2B" w:rsidRDefault="00603B2B" w:rsidP="00603B2B">
      <w:pPr>
        <w:pStyle w:val="NoSpacing"/>
      </w:pPr>
      <w:r>
        <w:t>of Tiverton, Devon. Shoemaker.</w:t>
      </w:r>
    </w:p>
    <w:p w14:paraId="125DD5A9" w14:textId="77777777" w:rsidR="00603B2B" w:rsidRDefault="00603B2B" w:rsidP="00603B2B">
      <w:pPr>
        <w:pStyle w:val="NoSpacing"/>
      </w:pPr>
    </w:p>
    <w:p w14:paraId="34DA7EF3" w14:textId="77777777" w:rsidR="00603B2B" w:rsidRDefault="00603B2B" w:rsidP="00603B2B">
      <w:pPr>
        <w:pStyle w:val="NoSpacing"/>
      </w:pPr>
    </w:p>
    <w:p w14:paraId="3D44FFDA" w14:textId="77777777" w:rsidR="00603B2B" w:rsidRDefault="00603B2B" w:rsidP="00603B2B">
      <w:pPr>
        <w:pStyle w:val="NoSpacing"/>
      </w:pPr>
      <w:r>
        <w:tab/>
        <w:t>1463</w:t>
      </w:r>
      <w:r>
        <w:tab/>
        <w:t>The King indicted him and at least 21 others for trespass.</w:t>
      </w:r>
    </w:p>
    <w:p w14:paraId="1B18244A" w14:textId="77777777" w:rsidR="00603B2B" w:rsidRDefault="00603B2B" w:rsidP="00603B2B">
      <w:pPr>
        <w:pStyle w:val="NoSpacing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0834F969" w14:textId="77777777" w:rsidR="00603B2B" w:rsidRDefault="00603B2B" w:rsidP="00603B2B">
      <w:pPr>
        <w:pStyle w:val="NoSpacing"/>
      </w:pPr>
    </w:p>
    <w:p w14:paraId="7350F267" w14:textId="77777777" w:rsidR="00603B2B" w:rsidRDefault="00603B2B" w:rsidP="00603B2B">
      <w:pPr>
        <w:pStyle w:val="NoSpacing"/>
      </w:pPr>
    </w:p>
    <w:p w14:paraId="54F587E0" w14:textId="0A467568" w:rsidR="00617568" w:rsidRDefault="00603B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November 2025</w:t>
      </w:r>
    </w:p>
    <w:p w14:paraId="083F33A5" w14:textId="77777777" w:rsidR="00603B2B" w:rsidRPr="00086E2C" w:rsidRDefault="00603B2B">
      <w:pPr>
        <w:rPr>
          <w:rFonts w:ascii="Times New Roman" w:hAnsi="Times New Roman" w:cs="Times New Roman"/>
        </w:rPr>
      </w:pPr>
    </w:p>
    <w:sectPr w:rsidR="00603B2B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CA603" w14:textId="77777777" w:rsidR="00603B2B" w:rsidRDefault="00603B2B" w:rsidP="00086E2C">
      <w:pPr>
        <w:spacing w:after="0" w:line="240" w:lineRule="auto"/>
      </w:pPr>
      <w:r>
        <w:separator/>
      </w:r>
    </w:p>
  </w:endnote>
  <w:endnote w:type="continuationSeparator" w:id="0">
    <w:p w14:paraId="541864E5" w14:textId="77777777" w:rsidR="00603B2B" w:rsidRDefault="00603B2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CFA7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1F9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3DA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7A31B" w14:textId="77777777" w:rsidR="00603B2B" w:rsidRDefault="00603B2B" w:rsidP="00086E2C">
      <w:pPr>
        <w:spacing w:after="0" w:line="240" w:lineRule="auto"/>
      </w:pPr>
      <w:r>
        <w:separator/>
      </w:r>
    </w:p>
  </w:footnote>
  <w:footnote w:type="continuationSeparator" w:id="0">
    <w:p w14:paraId="57049562" w14:textId="77777777" w:rsidR="00603B2B" w:rsidRDefault="00603B2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10A9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242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3B1F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2B"/>
    <w:rsid w:val="00086E2C"/>
    <w:rsid w:val="000A2E7A"/>
    <w:rsid w:val="002244B7"/>
    <w:rsid w:val="00314D94"/>
    <w:rsid w:val="00603B2B"/>
    <w:rsid w:val="00617568"/>
    <w:rsid w:val="006E68FA"/>
    <w:rsid w:val="009221B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2264C"/>
  <w15:chartTrackingRefBased/>
  <w15:docId w15:val="{081565E0-BE69-4069-B375-5F905D5F2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03B2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03B2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218</Characters>
  <Application>Microsoft Office Word</Application>
  <DocSecurity>0</DocSecurity>
  <Lines>13</Lines>
  <Paragraphs>8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2025-11-20T00:20:00Z</dcterms:created>
  <dcterms:modified xsi:type="dcterms:W3CDTF">2025-11-20T00:21:00Z</dcterms:modified>
</cp:coreProperties>
</file>