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561B2B" w14:textId="77777777" w:rsidR="00083BBC" w:rsidRDefault="00083BBC" w:rsidP="00083BB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de SEKYNDON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fl.1414)</w:t>
      </w:r>
    </w:p>
    <w:p w14:paraId="3F5D1EF5" w14:textId="77777777" w:rsidR="00083BBC" w:rsidRDefault="00083BBC" w:rsidP="00083BBC">
      <w:pPr>
        <w:pStyle w:val="NoSpacing"/>
        <w:tabs>
          <w:tab w:val="left" w:pos="2172"/>
        </w:tabs>
        <w:rPr>
          <w:rFonts w:cs="Times New Roman"/>
          <w:szCs w:val="24"/>
        </w:rPr>
      </w:pPr>
      <w:r>
        <w:rPr>
          <w:rFonts w:cs="Times New Roman"/>
          <w:szCs w:val="24"/>
        </w:rPr>
        <w:t>of Shilton.</w:t>
      </w:r>
    </w:p>
    <w:p w14:paraId="72796AC7" w14:textId="77777777" w:rsidR="00083BBC" w:rsidRDefault="00083BBC" w:rsidP="00083BBC">
      <w:pPr>
        <w:pStyle w:val="NoSpacing"/>
        <w:rPr>
          <w:rFonts w:cs="Times New Roman"/>
          <w:szCs w:val="24"/>
        </w:rPr>
      </w:pPr>
    </w:p>
    <w:p w14:paraId="370242F7" w14:textId="77777777" w:rsidR="00083BBC" w:rsidRDefault="00083BBC" w:rsidP="00083BBC">
      <w:pPr>
        <w:pStyle w:val="NoSpacing"/>
        <w:rPr>
          <w:rFonts w:cs="Times New Roman"/>
          <w:szCs w:val="24"/>
        </w:rPr>
      </w:pPr>
    </w:p>
    <w:p w14:paraId="6CCFBC25" w14:textId="77777777" w:rsidR="00083BBC" w:rsidRDefault="00083BBC" w:rsidP="00083BB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22 Dec.1414</w:t>
      </w:r>
      <w:r>
        <w:rPr>
          <w:rFonts w:cs="Times New Roman"/>
          <w:szCs w:val="24"/>
        </w:rPr>
        <w:tab/>
        <w:t>He was on a commission to levy and collect from all cities, boroughs and</w:t>
      </w:r>
    </w:p>
    <w:p w14:paraId="7871BD0B" w14:textId="77777777" w:rsidR="00083BBC" w:rsidRDefault="00083BBC" w:rsidP="00083BB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towns and from all secular lords of towns and other lay </w:t>
      </w:r>
      <w:proofErr w:type="gramStart"/>
      <w:r>
        <w:rPr>
          <w:rFonts w:cs="Times New Roman"/>
          <w:szCs w:val="24"/>
        </w:rPr>
        <w:t>persons</w:t>
      </w:r>
      <w:proofErr w:type="gramEnd"/>
      <w:r>
        <w:rPr>
          <w:rFonts w:cs="Times New Roman"/>
          <w:szCs w:val="24"/>
        </w:rPr>
        <w:t xml:space="preserve"> having goods</w:t>
      </w:r>
    </w:p>
    <w:p w14:paraId="3E6E3486" w14:textId="77777777" w:rsidR="00083BBC" w:rsidRDefault="00083BBC" w:rsidP="00083BB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and possessions and from others both great and small in Warwickshire</w:t>
      </w:r>
    </w:p>
    <w:p w14:paraId="24E1D751" w14:textId="77777777" w:rsidR="00083BBC" w:rsidRDefault="00083BBC" w:rsidP="00083BB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the taxes of two whole fifteenths and tenths.</w:t>
      </w:r>
    </w:p>
    <w:p w14:paraId="070E01B7" w14:textId="77777777" w:rsidR="00083BBC" w:rsidRDefault="00083BBC" w:rsidP="00083BB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(C.F.R. 1413-22 pp.84-5)</w:t>
      </w:r>
    </w:p>
    <w:p w14:paraId="3F64814D" w14:textId="77777777" w:rsidR="00083BBC" w:rsidRDefault="00083BBC" w:rsidP="00083BBC">
      <w:pPr>
        <w:pStyle w:val="NoSpacing"/>
        <w:rPr>
          <w:rFonts w:cs="Times New Roman"/>
          <w:szCs w:val="24"/>
        </w:rPr>
      </w:pPr>
    </w:p>
    <w:p w14:paraId="0DC14D2E" w14:textId="77777777" w:rsidR="00083BBC" w:rsidRDefault="00083BBC" w:rsidP="00083BBC">
      <w:pPr>
        <w:pStyle w:val="NoSpacing"/>
        <w:rPr>
          <w:rFonts w:cs="Times New Roman"/>
          <w:szCs w:val="24"/>
        </w:rPr>
      </w:pPr>
    </w:p>
    <w:p w14:paraId="4BBA87E5" w14:textId="77777777" w:rsidR="00083BBC" w:rsidRDefault="00083BBC" w:rsidP="00083BB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30 October 2024</w:t>
      </w:r>
    </w:p>
    <w:p w14:paraId="4E74984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91F11B" w14:textId="77777777" w:rsidR="00083BBC" w:rsidRDefault="00083BBC" w:rsidP="009139A6">
      <w:r>
        <w:separator/>
      </w:r>
    </w:p>
  </w:endnote>
  <w:endnote w:type="continuationSeparator" w:id="0">
    <w:p w14:paraId="2079F69F" w14:textId="77777777" w:rsidR="00083BBC" w:rsidRDefault="00083BB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25A54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FD9C1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1D7D6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DC5B14" w14:textId="77777777" w:rsidR="00083BBC" w:rsidRDefault="00083BBC" w:rsidP="009139A6">
      <w:r>
        <w:separator/>
      </w:r>
    </w:p>
  </w:footnote>
  <w:footnote w:type="continuationSeparator" w:id="0">
    <w:p w14:paraId="2B139555" w14:textId="77777777" w:rsidR="00083BBC" w:rsidRDefault="00083BB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719F1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4140F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004FB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BBC"/>
    <w:rsid w:val="000666E0"/>
    <w:rsid w:val="00083BBC"/>
    <w:rsid w:val="002510B7"/>
    <w:rsid w:val="00270799"/>
    <w:rsid w:val="0049476B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6E3152"/>
  <w15:chartTrackingRefBased/>
  <w15:docId w15:val="{D420C447-DF73-4B23-A530-02F4F8DCA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2024-10-31T21:54:00Z</dcterms:created>
  <dcterms:modified xsi:type="dcterms:W3CDTF">2024-10-31T21:54:00Z</dcterms:modified>
</cp:coreProperties>
</file>