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F208" w14:textId="77777777" w:rsidR="0040494E" w:rsidRDefault="0040494E" w:rsidP="0040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SELAR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43700608" w14:textId="77777777" w:rsidR="0040494E" w:rsidRDefault="0040494E" w:rsidP="0040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Stalbridge. Chapman,</w:t>
      </w:r>
    </w:p>
    <w:p w14:paraId="3BA434AD" w14:textId="77777777" w:rsidR="0040494E" w:rsidRDefault="0040494E" w:rsidP="0040494E">
      <w:pPr>
        <w:pStyle w:val="NoSpacing"/>
        <w:rPr>
          <w:rFonts w:cs="Times New Roman"/>
          <w:szCs w:val="24"/>
        </w:rPr>
      </w:pPr>
    </w:p>
    <w:p w14:paraId="2585AD89" w14:textId="77777777" w:rsidR="0040494E" w:rsidRDefault="0040494E" w:rsidP="0040494E">
      <w:pPr>
        <w:pStyle w:val="NoSpacing"/>
        <w:rPr>
          <w:rFonts w:cs="Times New Roman"/>
          <w:szCs w:val="24"/>
        </w:rPr>
      </w:pPr>
    </w:p>
    <w:p w14:paraId="145F2EB3" w14:textId="77777777" w:rsidR="0040494E" w:rsidRDefault="0040494E" w:rsidP="0040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Richard Bowyer of </w:t>
      </w:r>
      <w:proofErr w:type="spellStart"/>
      <w:r>
        <w:rPr>
          <w:rFonts w:cs="Times New Roman"/>
          <w:szCs w:val="24"/>
        </w:rPr>
        <w:t>Shirburn</w:t>
      </w:r>
      <w:proofErr w:type="spellEnd"/>
      <w:r>
        <w:rPr>
          <w:rFonts w:cs="Times New Roman"/>
          <w:szCs w:val="24"/>
        </w:rPr>
        <w:t>(q.v.), brought a plaint of debt against him and</w:t>
      </w:r>
    </w:p>
    <w:p w14:paraId="228F38E9" w14:textId="77777777" w:rsidR="0040494E" w:rsidRDefault="0040494E" w:rsidP="0040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    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https://waalt.uh.edu/index.php/CP40/890</w:t>
        </w:r>
      </w:hyperlink>
      <w:r>
        <w:rPr>
          <w:rFonts w:cs="Times New Roman"/>
          <w:szCs w:val="24"/>
        </w:rPr>
        <w:t xml:space="preserve"> )</w:t>
      </w:r>
    </w:p>
    <w:p w14:paraId="6B86F8BE" w14:textId="77777777" w:rsidR="0040494E" w:rsidRDefault="0040494E" w:rsidP="0040494E">
      <w:pPr>
        <w:pStyle w:val="NoSpacing"/>
        <w:rPr>
          <w:rFonts w:cs="Times New Roman"/>
          <w:szCs w:val="24"/>
        </w:rPr>
      </w:pPr>
    </w:p>
    <w:p w14:paraId="34017069" w14:textId="77777777" w:rsidR="0040494E" w:rsidRDefault="0040494E" w:rsidP="0040494E">
      <w:pPr>
        <w:pStyle w:val="NoSpacing"/>
        <w:rPr>
          <w:rFonts w:cs="Times New Roman"/>
          <w:szCs w:val="24"/>
        </w:rPr>
      </w:pPr>
    </w:p>
    <w:p w14:paraId="36422876" w14:textId="77777777" w:rsidR="0040494E" w:rsidRDefault="0040494E" w:rsidP="0040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1FBC27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1A0C" w14:textId="77777777" w:rsidR="0040494E" w:rsidRDefault="0040494E" w:rsidP="009139A6">
      <w:r>
        <w:separator/>
      </w:r>
    </w:p>
  </w:endnote>
  <w:endnote w:type="continuationSeparator" w:id="0">
    <w:p w14:paraId="3C142A40" w14:textId="77777777" w:rsidR="0040494E" w:rsidRDefault="004049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44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B8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B5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B285" w14:textId="77777777" w:rsidR="0040494E" w:rsidRDefault="0040494E" w:rsidP="009139A6">
      <w:r>
        <w:separator/>
      </w:r>
    </w:p>
  </w:footnote>
  <w:footnote w:type="continuationSeparator" w:id="0">
    <w:p w14:paraId="01710DAA" w14:textId="77777777" w:rsidR="0040494E" w:rsidRDefault="004049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C1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00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86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E"/>
    <w:rsid w:val="000666E0"/>
    <w:rsid w:val="00163462"/>
    <w:rsid w:val="002510B7"/>
    <w:rsid w:val="00270799"/>
    <w:rsid w:val="0040494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EE4B"/>
  <w15:chartTrackingRefBased/>
  <w15:docId w15:val="{218E43B4-335D-45AD-9707-131CBAD9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04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2025-02-28T19:56:00Z</dcterms:created>
  <dcterms:modified xsi:type="dcterms:W3CDTF">2025-02-28T19:56:00Z</dcterms:modified>
</cp:coreProperties>
</file>