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F2DFB3" w14:textId="77777777" w:rsidR="00653B58" w:rsidRDefault="00653B58" w:rsidP="00653B5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David SELBY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fl.1441)</w:t>
      </w:r>
    </w:p>
    <w:p w14:paraId="407CB1AA" w14:textId="77777777" w:rsidR="00653B58" w:rsidRDefault="00653B58" w:rsidP="00653B5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London. Draper.</w:t>
      </w:r>
    </w:p>
    <w:p w14:paraId="0AB8A638" w14:textId="77777777" w:rsidR="00653B58" w:rsidRDefault="00653B58" w:rsidP="00653B58">
      <w:pPr>
        <w:pStyle w:val="NoSpacing"/>
        <w:rPr>
          <w:rFonts w:cs="Times New Roman"/>
          <w:szCs w:val="24"/>
        </w:rPr>
      </w:pPr>
    </w:p>
    <w:p w14:paraId="68CD758D" w14:textId="77777777" w:rsidR="00653B58" w:rsidRDefault="00653B58" w:rsidP="00653B58">
      <w:pPr>
        <w:pStyle w:val="NoSpacing"/>
        <w:rPr>
          <w:rFonts w:cs="Times New Roman"/>
          <w:szCs w:val="24"/>
        </w:rPr>
      </w:pPr>
    </w:p>
    <w:p w14:paraId="2D239FCE" w14:textId="77777777" w:rsidR="00653B58" w:rsidRDefault="00653B58" w:rsidP="00653B5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1441</w:t>
      </w:r>
      <w:r>
        <w:rPr>
          <w:rFonts w:cs="Times New Roman"/>
          <w:szCs w:val="24"/>
        </w:rPr>
        <w:tab/>
        <w:t xml:space="preserve">He took on an apprentice, Richard </w:t>
      </w:r>
      <w:proofErr w:type="spellStart"/>
      <w:r>
        <w:rPr>
          <w:rFonts w:cs="Times New Roman"/>
          <w:szCs w:val="24"/>
        </w:rPr>
        <w:t>Huberds</w:t>
      </w:r>
      <w:proofErr w:type="spellEnd"/>
      <w:r>
        <w:rPr>
          <w:rFonts w:cs="Times New Roman"/>
          <w:szCs w:val="24"/>
        </w:rPr>
        <w:t>(q.v.)</w:t>
      </w:r>
    </w:p>
    <w:p w14:paraId="4AB665CC" w14:textId="77777777" w:rsidR="00653B58" w:rsidRDefault="00653B58" w:rsidP="00653B5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4137AA">
          <w:rPr>
            <w:rStyle w:val="Hyperlink"/>
            <w:rFonts w:cs="Times New Roman"/>
            <w:szCs w:val="24"/>
          </w:rPr>
          <w:t>www.londonroll.org</w:t>
        </w:r>
      </w:hyperlink>
      <w:r>
        <w:rPr>
          <w:rFonts w:cs="Times New Roman"/>
          <w:szCs w:val="24"/>
        </w:rPr>
        <w:t>)</w:t>
      </w:r>
    </w:p>
    <w:p w14:paraId="526C1348" w14:textId="77777777" w:rsidR="00653B58" w:rsidRDefault="00653B58" w:rsidP="00653B58">
      <w:pPr>
        <w:pStyle w:val="NoSpacing"/>
        <w:rPr>
          <w:rFonts w:cs="Times New Roman"/>
          <w:szCs w:val="24"/>
        </w:rPr>
      </w:pPr>
    </w:p>
    <w:p w14:paraId="172C98A3" w14:textId="77777777" w:rsidR="00653B58" w:rsidRDefault="00653B58" w:rsidP="00653B58">
      <w:pPr>
        <w:pStyle w:val="NoSpacing"/>
        <w:rPr>
          <w:rFonts w:cs="Times New Roman"/>
          <w:szCs w:val="24"/>
        </w:rPr>
      </w:pPr>
    </w:p>
    <w:p w14:paraId="24E852C6" w14:textId="77777777" w:rsidR="00653B58" w:rsidRDefault="00653B58" w:rsidP="00653B5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11 November 2024</w:t>
      </w:r>
    </w:p>
    <w:p w14:paraId="0AD38C4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A3C725" w14:textId="77777777" w:rsidR="00653B58" w:rsidRDefault="00653B58" w:rsidP="009139A6">
      <w:r>
        <w:separator/>
      </w:r>
    </w:p>
  </w:endnote>
  <w:endnote w:type="continuationSeparator" w:id="0">
    <w:p w14:paraId="3AB986A8" w14:textId="77777777" w:rsidR="00653B58" w:rsidRDefault="00653B5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0EE05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0484B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21A49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9A1500" w14:textId="77777777" w:rsidR="00653B58" w:rsidRDefault="00653B58" w:rsidP="009139A6">
      <w:r>
        <w:separator/>
      </w:r>
    </w:p>
  </w:footnote>
  <w:footnote w:type="continuationSeparator" w:id="0">
    <w:p w14:paraId="2280E7AD" w14:textId="77777777" w:rsidR="00653B58" w:rsidRDefault="00653B5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B4751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5D7BE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DBB1D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B58"/>
    <w:rsid w:val="000666E0"/>
    <w:rsid w:val="002510B7"/>
    <w:rsid w:val="00270799"/>
    <w:rsid w:val="005C130B"/>
    <w:rsid w:val="00653B58"/>
    <w:rsid w:val="007D4917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249BA5"/>
  <w15:chartTrackingRefBased/>
  <w15:docId w15:val="{3C58E092-3EE7-470F-8498-7E2377E72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653B5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ondonroll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2024-11-11T15:53:00Z</dcterms:created>
  <dcterms:modified xsi:type="dcterms:W3CDTF">2024-11-11T15:54:00Z</dcterms:modified>
</cp:coreProperties>
</file>