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2D23" w14:textId="77777777" w:rsidR="00A76880" w:rsidRDefault="00A76880" w:rsidP="00A768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SELBY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B6E826B" w14:textId="77777777" w:rsidR="00A76880" w:rsidRDefault="00A76880" w:rsidP="00A76880">
      <w:pPr>
        <w:pStyle w:val="NoSpacing"/>
        <w:rPr>
          <w:rFonts w:cs="Times New Roman"/>
          <w:szCs w:val="24"/>
        </w:rPr>
      </w:pPr>
    </w:p>
    <w:p w14:paraId="298DE929" w14:textId="77777777" w:rsidR="00A76880" w:rsidRDefault="00A76880" w:rsidP="00A76880">
      <w:pPr>
        <w:pStyle w:val="NoSpacing"/>
        <w:rPr>
          <w:rFonts w:cs="Times New Roman"/>
          <w:szCs w:val="24"/>
        </w:rPr>
      </w:pPr>
    </w:p>
    <w:p w14:paraId="44369CC4" w14:textId="77777777" w:rsidR="00A76880" w:rsidRDefault="00A76880" w:rsidP="00A768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Thomas </w:t>
      </w:r>
      <w:proofErr w:type="spellStart"/>
      <w:r>
        <w:rPr>
          <w:rFonts w:cs="Times New Roman"/>
          <w:szCs w:val="24"/>
        </w:rPr>
        <w:t>Aspelon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Ledworth</w:t>
      </w:r>
      <w:proofErr w:type="spellEnd"/>
      <w:r>
        <w:rPr>
          <w:rFonts w:cs="Times New Roman"/>
          <w:szCs w:val="24"/>
        </w:rPr>
        <w:t>,</w:t>
      </w:r>
    </w:p>
    <w:p w14:paraId="7E28E0FE" w14:textId="77777777" w:rsidR="00A76880" w:rsidRDefault="00A76880" w:rsidP="00A768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Cambridgeshire(q.v.).</w:t>
      </w:r>
    </w:p>
    <w:p w14:paraId="014C6FA8" w14:textId="77777777" w:rsidR="00A76880" w:rsidRDefault="00A76880" w:rsidP="00A768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C642B6A" w14:textId="77777777" w:rsidR="00A76880" w:rsidRDefault="00A76880" w:rsidP="00A768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Packe</w:t>
      </w:r>
      <w:proofErr w:type="spellEnd"/>
      <w:r>
        <w:rPr>
          <w:rFonts w:cs="Times New Roman"/>
          <w:szCs w:val="24"/>
        </w:rPr>
        <w:t xml:space="preserve"> of Wollaston,</w:t>
      </w:r>
    </w:p>
    <w:p w14:paraId="59E261DE" w14:textId="77777777" w:rsidR="00A76880" w:rsidRDefault="00A76880" w:rsidP="00A768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Northamptonshire.  (ibid.)</w:t>
      </w:r>
    </w:p>
    <w:p w14:paraId="5CD1574A" w14:textId="77777777" w:rsidR="00A76880" w:rsidRDefault="00A76880" w:rsidP="00A76880">
      <w:pPr>
        <w:pStyle w:val="NoSpacing"/>
        <w:rPr>
          <w:rFonts w:cs="Times New Roman"/>
          <w:szCs w:val="24"/>
        </w:rPr>
      </w:pPr>
    </w:p>
    <w:p w14:paraId="660EA352" w14:textId="77777777" w:rsidR="00A76880" w:rsidRDefault="00A76880" w:rsidP="00A76880">
      <w:pPr>
        <w:pStyle w:val="NoSpacing"/>
        <w:rPr>
          <w:rFonts w:cs="Times New Roman"/>
          <w:szCs w:val="24"/>
        </w:rPr>
      </w:pPr>
    </w:p>
    <w:p w14:paraId="5A9C8124" w14:textId="77777777" w:rsidR="00A76880" w:rsidRDefault="00A76880" w:rsidP="00A768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2024</w:t>
      </w:r>
    </w:p>
    <w:p w14:paraId="1462BB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C4AC3" w14:textId="77777777" w:rsidR="00A76880" w:rsidRDefault="00A76880" w:rsidP="009139A6">
      <w:r>
        <w:separator/>
      </w:r>
    </w:p>
  </w:endnote>
  <w:endnote w:type="continuationSeparator" w:id="0">
    <w:p w14:paraId="7D1DAE2F" w14:textId="77777777" w:rsidR="00A76880" w:rsidRDefault="00A768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B90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C0A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2A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13DE6" w14:textId="77777777" w:rsidR="00A76880" w:rsidRDefault="00A76880" w:rsidP="009139A6">
      <w:r>
        <w:separator/>
      </w:r>
    </w:p>
  </w:footnote>
  <w:footnote w:type="continuationSeparator" w:id="0">
    <w:p w14:paraId="2DF902F2" w14:textId="77777777" w:rsidR="00A76880" w:rsidRDefault="00A768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71A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06A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58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8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29B2"/>
    <w:rsid w:val="00A3176C"/>
    <w:rsid w:val="00A76880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12E45"/>
  <w15:chartTrackingRefBased/>
  <w15:docId w15:val="{D88F35A6-FA35-4D80-9D29-FC66050B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76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2024-07-27T18:48:00Z</dcterms:created>
  <dcterms:modified xsi:type="dcterms:W3CDTF">2024-07-27T18:49:00Z</dcterms:modified>
</cp:coreProperties>
</file>