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36C80" w14:textId="77777777" w:rsidR="00006312" w:rsidRDefault="00006312" w:rsidP="00006312">
      <w:pPr>
        <w:pStyle w:val="NoSpacing"/>
      </w:pPr>
      <w:r>
        <w:rPr>
          <w:u w:val="single"/>
        </w:rPr>
        <w:t>William SELBY</w:t>
      </w:r>
      <w:r>
        <w:t xml:space="preserve">    </w:t>
      </w:r>
      <w:proofErr w:type="gramStart"/>
      <w:r>
        <w:t xml:space="preserve">   (</w:t>
      </w:r>
      <w:proofErr w:type="gramEnd"/>
      <w:r>
        <w:t>fl.1438-43)</w:t>
      </w:r>
    </w:p>
    <w:p w14:paraId="53D63A86" w14:textId="77777777" w:rsidR="00006312" w:rsidRDefault="00006312" w:rsidP="00006312">
      <w:pPr>
        <w:pStyle w:val="NoSpacing"/>
      </w:pPr>
      <w:r>
        <w:t>of New College, Oxford University.</w:t>
      </w:r>
    </w:p>
    <w:p w14:paraId="5C900038" w14:textId="77777777" w:rsidR="00006312" w:rsidRDefault="00006312" w:rsidP="00006312">
      <w:pPr>
        <w:pStyle w:val="NoSpacing"/>
      </w:pPr>
    </w:p>
    <w:p w14:paraId="1B654082" w14:textId="77777777" w:rsidR="00006312" w:rsidRDefault="00006312" w:rsidP="00006312">
      <w:pPr>
        <w:pStyle w:val="NoSpacing"/>
      </w:pPr>
    </w:p>
    <w:p w14:paraId="16687EBD" w14:textId="77777777" w:rsidR="00006312" w:rsidRDefault="00006312" w:rsidP="00006312">
      <w:pPr>
        <w:pStyle w:val="NoSpacing"/>
      </w:pPr>
      <w:r>
        <w:tab/>
        <w:t>1438</w:t>
      </w:r>
      <w:r>
        <w:tab/>
        <w:t>Proctor.</w:t>
      </w:r>
    </w:p>
    <w:p w14:paraId="41D2E563" w14:textId="77777777" w:rsidR="00006312" w:rsidRDefault="00006312" w:rsidP="00006312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p.225)</w:t>
      </w:r>
    </w:p>
    <w:p w14:paraId="52B6E0CE" w14:textId="77777777" w:rsidR="00006312" w:rsidRDefault="00006312" w:rsidP="00006312">
      <w:pPr>
        <w:pStyle w:val="NoSpacing"/>
      </w:pPr>
      <w:r>
        <w:tab/>
        <w:t>1443</w:t>
      </w:r>
      <w:r>
        <w:tab/>
        <w:t xml:space="preserve">Principal of </w:t>
      </w:r>
      <w:proofErr w:type="spellStart"/>
      <w:r>
        <w:t>Broadgates</w:t>
      </w:r>
      <w:proofErr w:type="spellEnd"/>
      <w:r>
        <w:t xml:space="preserve"> Hall.     (ibid.)</w:t>
      </w:r>
    </w:p>
    <w:p w14:paraId="4CDB1082" w14:textId="77777777" w:rsidR="00006312" w:rsidRDefault="00006312" w:rsidP="00006312">
      <w:pPr>
        <w:pStyle w:val="NoSpacing"/>
      </w:pPr>
    </w:p>
    <w:p w14:paraId="0B15249F" w14:textId="77777777" w:rsidR="00006312" w:rsidRDefault="00006312" w:rsidP="00006312">
      <w:pPr>
        <w:pStyle w:val="NoSpacing"/>
      </w:pPr>
    </w:p>
    <w:p w14:paraId="452A8FA0" w14:textId="77777777" w:rsidR="00006312" w:rsidRDefault="00006312" w:rsidP="00006312">
      <w:pPr>
        <w:pStyle w:val="NoSpacing"/>
      </w:pPr>
      <w:r>
        <w:t>12 December 2024</w:t>
      </w:r>
    </w:p>
    <w:p w14:paraId="52C7E5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05ADB" w14:textId="77777777" w:rsidR="00006312" w:rsidRDefault="00006312" w:rsidP="009139A6">
      <w:r>
        <w:separator/>
      </w:r>
    </w:p>
  </w:endnote>
  <w:endnote w:type="continuationSeparator" w:id="0">
    <w:p w14:paraId="7B9D528A" w14:textId="77777777" w:rsidR="00006312" w:rsidRDefault="000063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2A1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A1B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7FD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55617" w14:textId="77777777" w:rsidR="00006312" w:rsidRDefault="00006312" w:rsidP="009139A6">
      <w:r>
        <w:separator/>
      </w:r>
    </w:p>
  </w:footnote>
  <w:footnote w:type="continuationSeparator" w:id="0">
    <w:p w14:paraId="3F765D08" w14:textId="77777777" w:rsidR="00006312" w:rsidRDefault="000063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155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B22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BA1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12"/>
    <w:rsid w:val="0000631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F9DD"/>
  <w15:chartTrackingRefBased/>
  <w15:docId w15:val="{798299AE-7C42-461B-B0D7-A0A8CC95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2024-12-19T17:03:00Z</dcterms:created>
  <dcterms:modified xsi:type="dcterms:W3CDTF">2024-12-19T17:03:00Z</dcterms:modified>
</cp:coreProperties>
</file>