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3BDF" w14:textId="77777777" w:rsidR="001D260A" w:rsidRDefault="001D260A" w:rsidP="001D260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Nicholas SELER</w:t>
      </w:r>
      <w:r>
        <w:rPr>
          <w:rFonts w:ascii="Times New Roman" w:hAnsi="Times New Roman" w:cs="Times New Roman"/>
          <w:lang w:val="en-US"/>
        </w:rPr>
        <w:t xml:space="preserve">       (fl.1456)</w:t>
      </w:r>
    </w:p>
    <w:p w14:paraId="679DD8F0" w14:textId="77777777" w:rsidR="001D260A" w:rsidRDefault="001D260A" w:rsidP="001D260A">
      <w:pPr>
        <w:pStyle w:val="NoSpacing"/>
        <w:rPr>
          <w:rFonts w:ascii="Times New Roman" w:hAnsi="Times New Roman" w:cs="Times New Roman"/>
          <w:lang w:val="en-US"/>
        </w:rPr>
      </w:pPr>
    </w:p>
    <w:p w14:paraId="2D9863DA" w14:textId="77777777" w:rsidR="001D260A" w:rsidRDefault="001D260A" w:rsidP="001D260A">
      <w:pPr>
        <w:pStyle w:val="NoSpacing"/>
        <w:rPr>
          <w:rFonts w:ascii="Times New Roman" w:hAnsi="Times New Roman" w:cs="Times New Roman"/>
          <w:lang w:val="en-US"/>
        </w:rPr>
      </w:pPr>
    </w:p>
    <w:p w14:paraId="4A3B74EA" w14:textId="77777777" w:rsidR="001D260A" w:rsidRDefault="001D260A" w:rsidP="001D260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1456</w:t>
      </w:r>
      <w:r>
        <w:rPr>
          <w:rFonts w:ascii="Times New Roman" w:hAnsi="Times New Roman" w:cs="Times New Roman"/>
          <w:lang w:val="en-US"/>
        </w:rPr>
        <w:tab/>
        <w:t>He made a plaint of trespass against Thomas Taillour of Somerford,</w:t>
      </w:r>
    </w:p>
    <w:p w14:paraId="6601233A" w14:textId="77777777" w:rsidR="001D260A" w:rsidRDefault="001D260A" w:rsidP="001D260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Wiltshire(q.v.), and 4 others.</w:t>
      </w:r>
    </w:p>
    <w:p w14:paraId="54B14954" w14:textId="77777777" w:rsidR="001D260A" w:rsidRDefault="001D260A" w:rsidP="001D260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056EC84" w14:textId="77777777" w:rsidR="001D260A" w:rsidRDefault="001D260A" w:rsidP="001D260A">
      <w:pPr>
        <w:pStyle w:val="NoSpacing"/>
        <w:rPr>
          <w:rFonts w:ascii="Times New Roman" w:hAnsi="Times New Roman" w:cs="Times New Roman"/>
          <w:lang w:val="en-US"/>
        </w:rPr>
      </w:pPr>
    </w:p>
    <w:p w14:paraId="11BC44FE" w14:textId="77777777" w:rsidR="001D260A" w:rsidRDefault="001D260A" w:rsidP="001D260A">
      <w:pPr>
        <w:pStyle w:val="NoSpacing"/>
        <w:rPr>
          <w:rFonts w:ascii="Times New Roman" w:hAnsi="Times New Roman" w:cs="Times New Roman"/>
          <w:lang w:val="en-US"/>
        </w:rPr>
      </w:pPr>
    </w:p>
    <w:p w14:paraId="7EAF9139" w14:textId="77777777" w:rsidR="001D260A" w:rsidRDefault="001D260A" w:rsidP="001D260A">
      <w:pPr>
        <w:pStyle w:val="NoSpacing"/>
        <w:rPr>
          <w:rFonts w:ascii="Times New Roman" w:hAnsi="Times New Roman" w:cs="Times New Roman"/>
          <w:lang w:val="en-US"/>
        </w:rPr>
      </w:pPr>
    </w:p>
    <w:p w14:paraId="3FC2225D" w14:textId="325D8790" w:rsidR="00617568" w:rsidRPr="00086E2C" w:rsidRDefault="001D2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December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4579" w14:textId="77777777" w:rsidR="00307F46" w:rsidRDefault="00307F46" w:rsidP="00086E2C">
      <w:pPr>
        <w:spacing w:after="0" w:line="240" w:lineRule="auto"/>
      </w:pPr>
      <w:r>
        <w:separator/>
      </w:r>
    </w:p>
  </w:endnote>
  <w:endnote w:type="continuationSeparator" w:id="0">
    <w:p w14:paraId="76400121" w14:textId="77777777" w:rsidR="00307F46" w:rsidRDefault="00307F4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D24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6EB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05B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5ACE2" w14:textId="77777777" w:rsidR="00307F46" w:rsidRDefault="00307F46" w:rsidP="00086E2C">
      <w:pPr>
        <w:spacing w:after="0" w:line="240" w:lineRule="auto"/>
      </w:pPr>
      <w:r>
        <w:separator/>
      </w:r>
    </w:p>
  </w:footnote>
  <w:footnote w:type="continuationSeparator" w:id="0">
    <w:p w14:paraId="4FC2E95D" w14:textId="77777777" w:rsidR="00307F46" w:rsidRDefault="00307F4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B28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878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60C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0A"/>
    <w:rsid w:val="00086E2C"/>
    <w:rsid w:val="000A2E7A"/>
    <w:rsid w:val="001D260A"/>
    <w:rsid w:val="002244B7"/>
    <w:rsid w:val="0028664A"/>
    <w:rsid w:val="00307F46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BA90C"/>
  <w15:chartTrackingRefBased/>
  <w15:docId w15:val="{FB087731-3366-4FD1-9049-D1992761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D26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D26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164</Characters>
  <Application>Microsoft Office Word</Application>
  <DocSecurity>0</DocSecurity>
  <Lines>10</Lines>
  <Paragraphs>5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2025-12-29T00:28:00Z</dcterms:created>
  <dcterms:modified xsi:type="dcterms:W3CDTF">2025-12-29T00:29:00Z</dcterms:modified>
</cp:coreProperties>
</file>