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638CD2" w14:textId="77777777" w:rsidR="0096139A" w:rsidRDefault="0096139A" w:rsidP="009613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Brother Thomas de SELESTHORN</w:t>
      </w:r>
      <w:r>
        <w:rPr>
          <w:rFonts w:cs="Times New Roman"/>
          <w:szCs w:val="24"/>
        </w:rPr>
        <w:t xml:space="preserve">     </w:t>
      </w:r>
      <w:proofErr w:type="gramStart"/>
      <w:r>
        <w:rPr>
          <w:rFonts w:cs="Times New Roman"/>
          <w:szCs w:val="24"/>
        </w:rPr>
        <w:t xml:space="preserve">   (</w:t>
      </w:r>
      <w:proofErr w:type="gramEnd"/>
      <w:r>
        <w:rPr>
          <w:rFonts w:cs="Times New Roman"/>
          <w:szCs w:val="24"/>
        </w:rPr>
        <w:t>fl.1400)</w:t>
      </w:r>
    </w:p>
    <w:p w14:paraId="0D1E21EB" w14:textId="77777777" w:rsidR="0096139A" w:rsidRDefault="0096139A" w:rsidP="009613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Monk of Furness.</w:t>
      </w:r>
    </w:p>
    <w:p w14:paraId="5807EEBD" w14:textId="77777777" w:rsidR="0096139A" w:rsidRDefault="0096139A" w:rsidP="0096139A">
      <w:pPr>
        <w:pStyle w:val="NoSpacing"/>
        <w:rPr>
          <w:rFonts w:cs="Times New Roman"/>
          <w:szCs w:val="24"/>
        </w:rPr>
      </w:pPr>
    </w:p>
    <w:p w14:paraId="435EB59B" w14:textId="77777777" w:rsidR="0096139A" w:rsidRDefault="0096139A" w:rsidP="0096139A">
      <w:pPr>
        <w:pStyle w:val="NoSpacing"/>
        <w:rPr>
          <w:rFonts w:cs="Times New Roman"/>
          <w:szCs w:val="24"/>
        </w:rPr>
      </w:pPr>
    </w:p>
    <w:p w14:paraId="2369D932" w14:textId="77777777" w:rsidR="0096139A" w:rsidRDefault="0096139A" w:rsidP="009613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13 Mar.1400</w:t>
      </w:r>
      <w:r>
        <w:rPr>
          <w:rFonts w:cs="Times New Roman"/>
          <w:szCs w:val="24"/>
        </w:rPr>
        <w:tab/>
        <w:t>He was ordained priest in the conventual church of the Dominicans</w:t>
      </w:r>
    </w:p>
    <w:p w14:paraId="2EBE1D7F" w14:textId="77777777" w:rsidR="0096139A" w:rsidRDefault="0096139A" w:rsidP="009613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>in York.</w:t>
      </w:r>
    </w:p>
    <w:p w14:paraId="4E7E4BCE" w14:textId="77777777" w:rsidR="0096139A" w:rsidRDefault="0096139A" w:rsidP="009613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(“York Clergy Ordinations 1400-1424” </w:t>
      </w:r>
      <w:proofErr w:type="spellStart"/>
      <w:proofErr w:type="gramStart"/>
      <w:r>
        <w:rPr>
          <w:rFonts w:cs="Times New Roman"/>
          <w:szCs w:val="24"/>
        </w:rPr>
        <w:t>ed.David</w:t>
      </w:r>
      <w:proofErr w:type="spellEnd"/>
      <w:proofErr w:type="gramEnd"/>
      <w:r>
        <w:rPr>
          <w:rFonts w:cs="Times New Roman"/>
          <w:szCs w:val="24"/>
        </w:rPr>
        <w:t xml:space="preserve"> </w:t>
      </w:r>
      <w:proofErr w:type="spellStart"/>
      <w:r>
        <w:rPr>
          <w:rFonts w:cs="Times New Roman"/>
          <w:szCs w:val="24"/>
        </w:rPr>
        <w:t>M.Smith</w:t>
      </w:r>
      <w:proofErr w:type="spellEnd"/>
      <w:r>
        <w:rPr>
          <w:rFonts w:cs="Times New Roman"/>
          <w:szCs w:val="24"/>
        </w:rPr>
        <w:t>, pub.2020 p.3)</w:t>
      </w:r>
    </w:p>
    <w:p w14:paraId="5E2F004A" w14:textId="77777777" w:rsidR="0096139A" w:rsidRDefault="0096139A" w:rsidP="0096139A">
      <w:pPr>
        <w:pStyle w:val="NoSpacing"/>
        <w:rPr>
          <w:rFonts w:cs="Times New Roman"/>
          <w:szCs w:val="24"/>
        </w:rPr>
      </w:pPr>
    </w:p>
    <w:p w14:paraId="4C2B0AA6" w14:textId="77777777" w:rsidR="0096139A" w:rsidRDefault="0096139A" w:rsidP="0096139A">
      <w:pPr>
        <w:pStyle w:val="NoSpacing"/>
        <w:rPr>
          <w:rFonts w:cs="Times New Roman"/>
          <w:szCs w:val="24"/>
        </w:rPr>
      </w:pPr>
    </w:p>
    <w:p w14:paraId="2A444E22" w14:textId="77777777" w:rsidR="0096139A" w:rsidRDefault="0096139A" w:rsidP="0096139A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December 2024</w:t>
      </w:r>
    </w:p>
    <w:p w14:paraId="052215A2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631DC6" w14:textId="77777777" w:rsidR="0096139A" w:rsidRDefault="0096139A" w:rsidP="009139A6">
      <w:r>
        <w:separator/>
      </w:r>
    </w:p>
  </w:endnote>
  <w:endnote w:type="continuationSeparator" w:id="0">
    <w:p w14:paraId="22DFD2DC" w14:textId="77777777" w:rsidR="0096139A" w:rsidRDefault="0096139A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E52119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C6538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</w:t>
    </w:r>
    <w:proofErr w:type="gramStart"/>
    <w:r w:rsidRPr="009139A6">
      <w:rPr>
        <w:rFonts w:cs="Times New Roman"/>
      </w:rPr>
      <w:t>S.Rogers</w:t>
    </w:r>
    <w:proofErr w:type="spellEnd"/>
    <w:proofErr w:type="gram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3A16B25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F58292A" w14:textId="77777777" w:rsidR="0096139A" w:rsidRDefault="0096139A" w:rsidP="009139A6">
      <w:r>
        <w:separator/>
      </w:r>
    </w:p>
  </w:footnote>
  <w:footnote w:type="continuationSeparator" w:id="0">
    <w:p w14:paraId="418A580E" w14:textId="77777777" w:rsidR="0096139A" w:rsidRDefault="0096139A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04E168F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35FE7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B1C415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139A"/>
    <w:rsid w:val="000666E0"/>
    <w:rsid w:val="001403F3"/>
    <w:rsid w:val="002510B7"/>
    <w:rsid w:val="00270799"/>
    <w:rsid w:val="005C130B"/>
    <w:rsid w:val="00826F5C"/>
    <w:rsid w:val="009139A6"/>
    <w:rsid w:val="009411C2"/>
    <w:rsid w:val="009448BB"/>
    <w:rsid w:val="00947624"/>
    <w:rsid w:val="0096139A"/>
    <w:rsid w:val="00A3176C"/>
    <w:rsid w:val="00AE65F8"/>
    <w:rsid w:val="00BA00AB"/>
    <w:rsid w:val="00C71834"/>
    <w:rsid w:val="00CB4ED9"/>
    <w:rsid w:val="00E61DA6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FAD76C"/>
  <w15:chartTrackingRefBased/>
  <w15:docId w15:val="{8218DAA1-8D03-4BAD-9908-FA31C2ABE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1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2024-12-23T21:57:00Z</dcterms:created>
  <dcterms:modified xsi:type="dcterms:W3CDTF">2024-12-23T21:58:00Z</dcterms:modified>
</cp:coreProperties>
</file>