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25D6D" w14:textId="77777777" w:rsidR="00795A51" w:rsidRDefault="00795A51" w:rsidP="00795A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SELKE (</w:t>
      </w:r>
      <w:proofErr w:type="gramStart"/>
      <w:r>
        <w:rPr>
          <w:rFonts w:cs="Times New Roman"/>
          <w:szCs w:val="24"/>
          <w:u w:val="single"/>
        </w:rPr>
        <w:t>SYLKE)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(fl.1446)</w:t>
      </w:r>
    </w:p>
    <w:p w14:paraId="5656FF7B" w14:textId="77777777" w:rsidR="00795A51" w:rsidRDefault="00795A51" w:rsidP="00795A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Shaftesbury. </w:t>
      </w:r>
    </w:p>
    <w:p w14:paraId="6293E633" w14:textId="77777777" w:rsidR="00795A51" w:rsidRDefault="00795A51" w:rsidP="00795A51">
      <w:pPr>
        <w:pStyle w:val="NoSpacing"/>
        <w:rPr>
          <w:rFonts w:cs="Times New Roman"/>
          <w:szCs w:val="24"/>
        </w:rPr>
      </w:pPr>
    </w:p>
    <w:p w14:paraId="5EF32E88" w14:textId="77777777" w:rsidR="00795A51" w:rsidRDefault="00795A51" w:rsidP="00795A51">
      <w:pPr>
        <w:pStyle w:val="NoSpacing"/>
        <w:rPr>
          <w:rFonts w:cs="Times New Roman"/>
          <w:szCs w:val="24"/>
        </w:rPr>
      </w:pPr>
    </w:p>
    <w:p w14:paraId="324D08D9" w14:textId="77777777" w:rsidR="00795A51" w:rsidRDefault="00795A51" w:rsidP="00795A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 xml:space="preserve">He and Philip </w:t>
      </w:r>
      <w:proofErr w:type="spellStart"/>
      <w:r>
        <w:rPr>
          <w:rFonts w:cs="Times New Roman"/>
          <w:szCs w:val="24"/>
        </w:rPr>
        <w:t>Weymaker</w:t>
      </w:r>
      <w:proofErr w:type="spellEnd"/>
      <w:r>
        <w:rPr>
          <w:rFonts w:cs="Times New Roman"/>
          <w:szCs w:val="24"/>
        </w:rPr>
        <w:t>(q.v.) were elected Coroners.</w:t>
      </w:r>
    </w:p>
    <w:p w14:paraId="505946D2" w14:textId="77777777" w:rsidR="00795A51" w:rsidRDefault="00795A51" w:rsidP="00795A5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Municipal Records of the Borough of Shaftesbury” by Charles Herbert Mayo, pub. </w:t>
      </w:r>
      <w:proofErr w:type="spellStart"/>
      <w:r>
        <w:rPr>
          <w:rFonts w:cs="Times New Roman"/>
          <w:szCs w:val="24"/>
        </w:rPr>
        <w:t>J.</w:t>
      </w:r>
      <w:proofErr w:type="gramStart"/>
      <w:r>
        <w:rPr>
          <w:rFonts w:cs="Times New Roman"/>
          <w:szCs w:val="24"/>
        </w:rPr>
        <w:t>C.Sawtell</w:t>
      </w:r>
      <w:proofErr w:type="spellEnd"/>
      <w:proofErr w:type="gramEnd"/>
      <w:r>
        <w:rPr>
          <w:rFonts w:cs="Times New Roman"/>
          <w:szCs w:val="24"/>
        </w:rPr>
        <w:t>, The Parade, Sherborne, 1889, p.20)</w:t>
      </w:r>
    </w:p>
    <w:p w14:paraId="0BFEC5E7" w14:textId="77777777" w:rsidR="00795A51" w:rsidRDefault="00795A51" w:rsidP="00795A51">
      <w:pPr>
        <w:pStyle w:val="NoSpacing"/>
        <w:rPr>
          <w:rFonts w:cs="Times New Roman"/>
          <w:szCs w:val="24"/>
        </w:rPr>
      </w:pPr>
    </w:p>
    <w:p w14:paraId="47FAD9B4" w14:textId="77777777" w:rsidR="00795A51" w:rsidRDefault="00795A51" w:rsidP="00795A51">
      <w:pPr>
        <w:pStyle w:val="NoSpacing"/>
        <w:rPr>
          <w:rFonts w:cs="Times New Roman"/>
          <w:szCs w:val="24"/>
        </w:rPr>
      </w:pPr>
    </w:p>
    <w:p w14:paraId="7D7E9D5D" w14:textId="77777777" w:rsidR="00795A51" w:rsidRDefault="00795A51" w:rsidP="00795A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November 2024</w:t>
      </w:r>
    </w:p>
    <w:p w14:paraId="41FD42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FA6E7" w14:textId="77777777" w:rsidR="00795A51" w:rsidRDefault="00795A51" w:rsidP="009139A6">
      <w:r>
        <w:separator/>
      </w:r>
    </w:p>
  </w:endnote>
  <w:endnote w:type="continuationSeparator" w:id="0">
    <w:p w14:paraId="12DE2BA8" w14:textId="77777777" w:rsidR="00795A51" w:rsidRDefault="00795A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A50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658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9B8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38386" w14:textId="77777777" w:rsidR="00795A51" w:rsidRDefault="00795A51" w:rsidP="009139A6">
      <w:r>
        <w:separator/>
      </w:r>
    </w:p>
  </w:footnote>
  <w:footnote w:type="continuationSeparator" w:id="0">
    <w:p w14:paraId="65D14C12" w14:textId="77777777" w:rsidR="00795A51" w:rsidRDefault="00795A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641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68F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5B5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51"/>
    <w:rsid w:val="000666E0"/>
    <w:rsid w:val="002510B7"/>
    <w:rsid w:val="00270799"/>
    <w:rsid w:val="00502333"/>
    <w:rsid w:val="005C130B"/>
    <w:rsid w:val="00795A5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FA57"/>
  <w15:chartTrackingRefBased/>
  <w15:docId w15:val="{8A346F97-4817-4867-8D80-AB7629BF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2024-11-23T20:01:00Z</dcterms:created>
  <dcterms:modified xsi:type="dcterms:W3CDTF">2024-11-23T20:02:00Z</dcterms:modified>
</cp:coreProperties>
</file>