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697AB" w14:textId="77777777" w:rsidR="0092754F" w:rsidRDefault="0092754F" w:rsidP="0092754F">
      <w:pPr>
        <w:pStyle w:val="NoSpacing"/>
      </w:pPr>
      <w:r>
        <w:rPr>
          <w:u w:val="single"/>
        </w:rPr>
        <w:t>John SELLEWODE</w:t>
      </w:r>
      <w:r>
        <w:t xml:space="preserve">    </w:t>
      </w:r>
      <w:proofErr w:type="gramStart"/>
      <w:r>
        <w:t xml:space="preserve">   (</w:t>
      </w:r>
      <w:proofErr w:type="gramEnd"/>
      <w:r>
        <w:t>d.1493)</w:t>
      </w:r>
    </w:p>
    <w:p w14:paraId="0F6571D0" w14:textId="77777777" w:rsidR="0092754F" w:rsidRDefault="0092754F" w:rsidP="0092754F">
      <w:pPr>
        <w:pStyle w:val="NoSpacing"/>
      </w:pPr>
      <w:r>
        <w:t xml:space="preserve">Abbot of </w:t>
      </w:r>
      <w:proofErr w:type="spellStart"/>
      <w:proofErr w:type="gramStart"/>
      <w:r>
        <w:t>St.Mary’s</w:t>
      </w:r>
      <w:proofErr w:type="spellEnd"/>
      <w:proofErr w:type="gramEnd"/>
      <w:r>
        <w:t>, Glastonbury.</w:t>
      </w:r>
    </w:p>
    <w:p w14:paraId="41CBE140" w14:textId="77777777" w:rsidR="0092754F" w:rsidRDefault="0092754F" w:rsidP="0092754F">
      <w:pPr>
        <w:pStyle w:val="NoSpacing"/>
      </w:pPr>
    </w:p>
    <w:p w14:paraId="458D1FED" w14:textId="77777777" w:rsidR="0092754F" w:rsidRDefault="0092754F" w:rsidP="0092754F">
      <w:pPr>
        <w:pStyle w:val="NoSpacing"/>
      </w:pPr>
    </w:p>
    <w:p w14:paraId="520EB278" w14:textId="77777777" w:rsidR="0092754F" w:rsidRDefault="0092754F" w:rsidP="0092754F">
      <w:pPr>
        <w:pStyle w:val="NoSpacing"/>
      </w:pPr>
      <w:r>
        <w:t>14 Jul.</w:t>
      </w:r>
      <w:r>
        <w:tab/>
        <w:t>1493</w:t>
      </w:r>
      <w:r>
        <w:tab/>
        <w:t>He had died by this date.</w:t>
      </w:r>
    </w:p>
    <w:p w14:paraId="18E18A9A" w14:textId="77777777" w:rsidR="0092754F" w:rsidRDefault="0092754F" w:rsidP="0092754F">
      <w:pPr>
        <w:pStyle w:val="NoSpacing"/>
      </w:pPr>
      <w:r>
        <w:tab/>
      </w:r>
      <w:r>
        <w:tab/>
        <w:t>(C.P.R. 1485-94 p.426)</w:t>
      </w:r>
    </w:p>
    <w:p w14:paraId="1F8EE3BB" w14:textId="77777777" w:rsidR="0092754F" w:rsidRDefault="0092754F" w:rsidP="0092754F">
      <w:pPr>
        <w:pStyle w:val="NoSpacing"/>
      </w:pPr>
    </w:p>
    <w:p w14:paraId="47C32FBC" w14:textId="77777777" w:rsidR="0092754F" w:rsidRDefault="0092754F" w:rsidP="0092754F">
      <w:pPr>
        <w:pStyle w:val="NoSpacing"/>
      </w:pPr>
    </w:p>
    <w:p w14:paraId="260B1EFB" w14:textId="77777777" w:rsidR="0092754F" w:rsidRDefault="0092754F" w:rsidP="0092754F">
      <w:pPr>
        <w:pStyle w:val="NoSpacing"/>
      </w:pPr>
      <w:r>
        <w:t>16 October 2024</w:t>
      </w:r>
    </w:p>
    <w:p w14:paraId="5A1776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2788B" w14:textId="77777777" w:rsidR="0092754F" w:rsidRDefault="0092754F" w:rsidP="009139A6">
      <w:r>
        <w:separator/>
      </w:r>
    </w:p>
  </w:endnote>
  <w:endnote w:type="continuationSeparator" w:id="0">
    <w:p w14:paraId="378987B4" w14:textId="77777777" w:rsidR="0092754F" w:rsidRDefault="009275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84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D3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42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36595" w14:textId="77777777" w:rsidR="0092754F" w:rsidRDefault="0092754F" w:rsidP="009139A6">
      <w:r>
        <w:separator/>
      </w:r>
    </w:p>
  </w:footnote>
  <w:footnote w:type="continuationSeparator" w:id="0">
    <w:p w14:paraId="7D9F6078" w14:textId="77777777" w:rsidR="0092754F" w:rsidRDefault="009275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A4C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2F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D0A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4F"/>
    <w:rsid w:val="000666E0"/>
    <w:rsid w:val="002510B7"/>
    <w:rsid w:val="00270799"/>
    <w:rsid w:val="00375621"/>
    <w:rsid w:val="005C130B"/>
    <w:rsid w:val="00826F5C"/>
    <w:rsid w:val="009139A6"/>
    <w:rsid w:val="0092754F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20DB"/>
  <w15:chartTrackingRefBased/>
  <w15:docId w15:val="{7ABCF8EB-6882-4F7F-9185-02429C7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2024-10-18T06:43:00Z</dcterms:created>
  <dcterms:modified xsi:type="dcterms:W3CDTF">2024-10-18T06:44:00Z</dcterms:modified>
</cp:coreProperties>
</file>