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F157" w14:textId="77777777" w:rsidR="002C31A5" w:rsidRDefault="002C31A5" w:rsidP="002C3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SELLY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1FAB8773" w14:textId="77777777" w:rsidR="002C31A5" w:rsidRDefault="002C31A5" w:rsidP="002C3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Esquire.</w:t>
      </w:r>
    </w:p>
    <w:p w14:paraId="12780F89" w14:textId="77777777" w:rsidR="002C31A5" w:rsidRDefault="002C31A5" w:rsidP="002C31A5">
      <w:pPr>
        <w:pStyle w:val="NoSpacing"/>
        <w:rPr>
          <w:rFonts w:cs="Times New Roman"/>
          <w:szCs w:val="24"/>
        </w:rPr>
      </w:pPr>
    </w:p>
    <w:p w14:paraId="22F8BC8F" w14:textId="77777777" w:rsidR="002C31A5" w:rsidRDefault="002C31A5" w:rsidP="002C31A5">
      <w:pPr>
        <w:pStyle w:val="NoSpacing"/>
        <w:rPr>
          <w:rFonts w:cs="Times New Roman"/>
          <w:szCs w:val="24"/>
        </w:rPr>
      </w:pPr>
    </w:p>
    <w:p w14:paraId="3B667FDC" w14:textId="77777777" w:rsidR="002C31A5" w:rsidRDefault="002C31A5" w:rsidP="002C3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Oct.1454</w:t>
      </w:r>
      <w:r>
        <w:rPr>
          <w:rFonts w:cs="Times New Roman"/>
          <w:szCs w:val="24"/>
        </w:rPr>
        <w:tab/>
        <w:t xml:space="preserve">He was one of those to whom John Sprott of London, vintner(q.v.), gifted </w:t>
      </w:r>
    </w:p>
    <w:p w14:paraId="6643E074" w14:textId="77777777" w:rsidR="002C31A5" w:rsidRDefault="002C31A5" w:rsidP="002C3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goods and chattels.   (C.C.R. 1454-61 p.28)</w:t>
      </w:r>
    </w:p>
    <w:p w14:paraId="5506B18F" w14:textId="77777777" w:rsidR="002C31A5" w:rsidRDefault="002C31A5" w:rsidP="002C31A5">
      <w:pPr>
        <w:pStyle w:val="NoSpacing"/>
        <w:rPr>
          <w:rFonts w:cs="Times New Roman"/>
          <w:szCs w:val="24"/>
        </w:rPr>
      </w:pPr>
    </w:p>
    <w:p w14:paraId="7CD6989B" w14:textId="77777777" w:rsidR="002C31A5" w:rsidRDefault="002C31A5" w:rsidP="002C31A5">
      <w:pPr>
        <w:pStyle w:val="NoSpacing"/>
        <w:rPr>
          <w:rFonts w:cs="Times New Roman"/>
          <w:szCs w:val="24"/>
        </w:rPr>
      </w:pPr>
    </w:p>
    <w:p w14:paraId="4FA97475" w14:textId="77777777" w:rsidR="002C31A5" w:rsidRDefault="002C31A5" w:rsidP="002C3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60370E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47168" w14:textId="77777777" w:rsidR="002C31A5" w:rsidRDefault="002C31A5" w:rsidP="009139A6">
      <w:r>
        <w:separator/>
      </w:r>
    </w:p>
  </w:endnote>
  <w:endnote w:type="continuationSeparator" w:id="0">
    <w:p w14:paraId="478A0BE0" w14:textId="77777777" w:rsidR="002C31A5" w:rsidRDefault="002C31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50D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E6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F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F9A75" w14:textId="77777777" w:rsidR="002C31A5" w:rsidRDefault="002C31A5" w:rsidP="009139A6">
      <w:r>
        <w:separator/>
      </w:r>
    </w:p>
  </w:footnote>
  <w:footnote w:type="continuationSeparator" w:id="0">
    <w:p w14:paraId="3BA1E2D0" w14:textId="77777777" w:rsidR="002C31A5" w:rsidRDefault="002C31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93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A5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5B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A5"/>
    <w:rsid w:val="000666E0"/>
    <w:rsid w:val="002510B7"/>
    <w:rsid w:val="00270799"/>
    <w:rsid w:val="002C31A5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F99B"/>
  <w15:chartTrackingRefBased/>
  <w15:docId w15:val="{82AA457D-E8DE-4CF2-85DE-2C1F8CE4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2024-10-01T18:43:00Z</dcterms:created>
  <dcterms:modified xsi:type="dcterms:W3CDTF">2024-10-01T18:44:00Z</dcterms:modified>
</cp:coreProperties>
</file>