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4A35F" w14:textId="77777777" w:rsidR="006F1553" w:rsidRDefault="006F1553" w:rsidP="006F15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SELMAN, the elder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fl.1422)</w:t>
      </w:r>
    </w:p>
    <w:p w14:paraId="166C65B5" w14:textId="77777777" w:rsidR="006F1553" w:rsidRDefault="006F1553" w:rsidP="006F1553">
      <w:pPr>
        <w:pStyle w:val="NoSpacing"/>
        <w:rPr>
          <w:rFonts w:cs="Times New Roman"/>
          <w:szCs w:val="24"/>
        </w:rPr>
      </w:pPr>
    </w:p>
    <w:p w14:paraId="57867D56" w14:textId="77777777" w:rsidR="006F1553" w:rsidRDefault="006F1553" w:rsidP="006F1553">
      <w:pPr>
        <w:pStyle w:val="NoSpacing"/>
        <w:rPr>
          <w:rFonts w:cs="Times New Roman"/>
          <w:szCs w:val="24"/>
        </w:rPr>
      </w:pPr>
    </w:p>
    <w:p w14:paraId="5D832900" w14:textId="77777777" w:rsidR="006F1553" w:rsidRDefault="006F1553" w:rsidP="006F15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Feb.1422</w:t>
      </w:r>
      <w:r>
        <w:rPr>
          <w:rFonts w:cs="Times New Roman"/>
          <w:szCs w:val="24"/>
        </w:rPr>
        <w:tab/>
        <w:t>He was on a commission of the peace for Devon.</w:t>
      </w:r>
    </w:p>
    <w:p w14:paraId="0BC8E043" w14:textId="77777777" w:rsidR="006F1553" w:rsidRDefault="006F1553" w:rsidP="006F15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1416-22 pp.451-2)</w:t>
      </w:r>
    </w:p>
    <w:p w14:paraId="34501619" w14:textId="77777777" w:rsidR="006F1553" w:rsidRDefault="006F1553" w:rsidP="006F1553">
      <w:pPr>
        <w:pStyle w:val="NoSpacing"/>
        <w:rPr>
          <w:rFonts w:cs="Times New Roman"/>
          <w:szCs w:val="24"/>
        </w:rPr>
      </w:pPr>
    </w:p>
    <w:p w14:paraId="7F6C99EA" w14:textId="77777777" w:rsidR="006F1553" w:rsidRDefault="006F1553" w:rsidP="006F1553">
      <w:pPr>
        <w:pStyle w:val="NoSpacing"/>
        <w:rPr>
          <w:rFonts w:cs="Times New Roman"/>
          <w:szCs w:val="24"/>
        </w:rPr>
      </w:pPr>
    </w:p>
    <w:p w14:paraId="0459A83D" w14:textId="77777777" w:rsidR="006F1553" w:rsidRDefault="006F1553" w:rsidP="006F15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16 March 2025</w:t>
      </w:r>
      <w:r>
        <w:rPr>
          <w:rFonts w:cs="Times New Roman"/>
          <w:szCs w:val="24"/>
        </w:rPr>
        <w:fldChar w:fldCharType="end"/>
      </w:r>
    </w:p>
    <w:p w14:paraId="470160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2423" w14:textId="77777777" w:rsidR="006F1553" w:rsidRDefault="006F1553" w:rsidP="009139A6">
      <w:r>
        <w:separator/>
      </w:r>
    </w:p>
  </w:endnote>
  <w:endnote w:type="continuationSeparator" w:id="0">
    <w:p w14:paraId="3B98A31D" w14:textId="77777777" w:rsidR="006F1553" w:rsidRDefault="006F15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03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F9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06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16D0" w14:textId="77777777" w:rsidR="006F1553" w:rsidRDefault="006F1553" w:rsidP="009139A6">
      <w:r>
        <w:separator/>
      </w:r>
    </w:p>
  </w:footnote>
  <w:footnote w:type="continuationSeparator" w:id="0">
    <w:p w14:paraId="0E8C4138" w14:textId="77777777" w:rsidR="006F1553" w:rsidRDefault="006F15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70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26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0C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53"/>
    <w:rsid w:val="000666E0"/>
    <w:rsid w:val="002510B7"/>
    <w:rsid w:val="00270799"/>
    <w:rsid w:val="005C130B"/>
    <w:rsid w:val="006F1553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5D254"/>
  <w15:chartTrackingRefBased/>
  <w15:docId w15:val="{F0A730F5-7923-4D03-925F-9235D969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2025-03-16T15:30:00Z</dcterms:created>
  <dcterms:modified xsi:type="dcterms:W3CDTF">2025-03-16T15:31:00Z</dcterms:modified>
</cp:coreProperties>
</file>