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0D1B" w14:textId="77777777" w:rsidR="003A49A2" w:rsidRDefault="003A49A2" w:rsidP="003A49A2">
      <w:pPr>
        <w:pStyle w:val="NoSpacing"/>
        <w:rPr>
          <w:rFonts w:cs="Times New Roman"/>
          <w:szCs w:val="24"/>
        </w:rPr>
      </w:pPr>
      <w:r>
        <w:rPr>
          <w:u w:val="single"/>
        </w:rPr>
        <w:t>Richard SELMAN</w:t>
      </w:r>
      <w:r>
        <w:t xml:space="preserve">        </w:t>
      </w:r>
      <w:r>
        <w:rPr>
          <w:rFonts w:cs="Times New Roman"/>
          <w:szCs w:val="24"/>
        </w:rPr>
        <w:t>(fl.1416)</w:t>
      </w:r>
    </w:p>
    <w:p w14:paraId="7CAF81CC" w14:textId="77777777" w:rsidR="003A49A2" w:rsidRDefault="003A49A2" w:rsidP="003A49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Bridgnorth.</w:t>
      </w:r>
    </w:p>
    <w:p w14:paraId="741369C4" w14:textId="77777777" w:rsidR="003A49A2" w:rsidRDefault="003A49A2" w:rsidP="003A49A2">
      <w:pPr>
        <w:pStyle w:val="NoSpacing"/>
        <w:rPr>
          <w:rFonts w:cs="Times New Roman"/>
          <w:szCs w:val="24"/>
        </w:rPr>
      </w:pPr>
    </w:p>
    <w:p w14:paraId="27CD6B62" w14:textId="77777777" w:rsidR="003A49A2" w:rsidRDefault="003A49A2" w:rsidP="003A49A2">
      <w:pPr>
        <w:pStyle w:val="NoSpacing"/>
        <w:rPr>
          <w:rFonts w:cs="Times New Roman"/>
          <w:szCs w:val="24"/>
        </w:rPr>
      </w:pPr>
    </w:p>
    <w:p w14:paraId="0E9D46BA" w14:textId="77777777" w:rsidR="003A49A2" w:rsidRDefault="003A49A2" w:rsidP="003A49A2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Shropshire, except</w:t>
      </w:r>
    </w:p>
    <w:p w14:paraId="42AF02EB" w14:textId="77777777" w:rsidR="003A49A2" w:rsidRDefault="003A49A2" w:rsidP="003A49A2">
      <w:pPr>
        <w:pStyle w:val="NoSpacing"/>
        <w:ind w:left="1440"/>
      </w:pPr>
      <w:r>
        <w:t>Shrewsbury,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4F0FD7CC" w14:textId="77777777" w:rsidR="003A49A2" w:rsidRPr="00FD1E72" w:rsidRDefault="003A49A2" w:rsidP="003A49A2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2DD69290" w14:textId="77777777" w:rsidR="003A49A2" w:rsidRDefault="003A49A2" w:rsidP="003A49A2">
      <w:pPr>
        <w:pStyle w:val="NoSpacing"/>
      </w:pPr>
      <w:r w:rsidRPr="00FD1E72">
        <w:tab/>
      </w:r>
      <w:r w:rsidRPr="00FD1E72">
        <w:tab/>
        <w:t>(C.F.R. 1413-22 p.1</w:t>
      </w:r>
      <w:r>
        <w:t>52)</w:t>
      </w:r>
    </w:p>
    <w:p w14:paraId="1BC175E8" w14:textId="77777777" w:rsidR="003A49A2" w:rsidRDefault="003A49A2" w:rsidP="003A49A2">
      <w:pPr>
        <w:pStyle w:val="NoSpacing"/>
      </w:pPr>
    </w:p>
    <w:p w14:paraId="67D505B8" w14:textId="77777777" w:rsidR="003A49A2" w:rsidRDefault="003A49A2" w:rsidP="003A49A2">
      <w:pPr>
        <w:pStyle w:val="NoSpacing"/>
      </w:pPr>
    </w:p>
    <w:p w14:paraId="724945C6" w14:textId="77777777" w:rsidR="003A49A2" w:rsidRDefault="003A49A2" w:rsidP="003A49A2">
      <w:pPr>
        <w:pStyle w:val="NoSpacing"/>
      </w:pPr>
      <w:r>
        <w:t>17 September 2025</w:t>
      </w:r>
    </w:p>
    <w:p w14:paraId="740D273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2B830" w14:textId="77777777" w:rsidR="003A49A2" w:rsidRDefault="003A49A2" w:rsidP="009139A6">
      <w:r>
        <w:separator/>
      </w:r>
    </w:p>
  </w:endnote>
  <w:endnote w:type="continuationSeparator" w:id="0">
    <w:p w14:paraId="2BB3F4BE" w14:textId="77777777" w:rsidR="003A49A2" w:rsidRDefault="003A49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A803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C1C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FC1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684F5" w14:textId="77777777" w:rsidR="003A49A2" w:rsidRDefault="003A49A2" w:rsidP="009139A6">
      <w:r>
        <w:separator/>
      </w:r>
    </w:p>
  </w:footnote>
  <w:footnote w:type="continuationSeparator" w:id="0">
    <w:p w14:paraId="134FF462" w14:textId="77777777" w:rsidR="003A49A2" w:rsidRDefault="003A49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170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C7B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004A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A2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3A49A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6B283"/>
  <w15:chartTrackingRefBased/>
  <w15:docId w15:val="{ECE639F6-8CC7-4721-9202-2C06ABAA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2025-09-18T18:45:00Z</dcterms:created>
  <dcterms:modified xsi:type="dcterms:W3CDTF">2025-09-18T18:46:00Z</dcterms:modified>
</cp:coreProperties>
</file>