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76268" w14:textId="77777777" w:rsidR="004A41C0" w:rsidRDefault="004A41C0" w:rsidP="004A41C0">
      <w:pPr>
        <w:pStyle w:val="NoSpacing"/>
      </w:pPr>
      <w:r>
        <w:rPr>
          <w:u w:val="single"/>
        </w:rPr>
        <w:t>John SELOT</w:t>
      </w:r>
      <w:r>
        <w:t xml:space="preserve">     </w:t>
      </w:r>
      <w:proofErr w:type="gramStart"/>
      <w:r>
        <w:t xml:space="preserve">   (</w:t>
      </w:r>
      <w:proofErr w:type="gramEnd"/>
      <w:r>
        <w:t>fl.1445)</w:t>
      </w:r>
    </w:p>
    <w:p w14:paraId="5876FBD5" w14:textId="77777777" w:rsidR="004A41C0" w:rsidRDefault="004A41C0" w:rsidP="004A41C0">
      <w:pPr>
        <w:pStyle w:val="NoSpacing"/>
      </w:pPr>
      <w:r>
        <w:t>of Oxford University.</w:t>
      </w:r>
    </w:p>
    <w:p w14:paraId="67A8023A" w14:textId="77777777" w:rsidR="004A41C0" w:rsidRDefault="004A41C0" w:rsidP="004A41C0">
      <w:pPr>
        <w:pStyle w:val="NoSpacing"/>
      </w:pPr>
    </w:p>
    <w:p w14:paraId="336A61D5" w14:textId="77777777" w:rsidR="004A41C0" w:rsidRDefault="004A41C0" w:rsidP="004A41C0">
      <w:pPr>
        <w:pStyle w:val="NoSpacing"/>
      </w:pPr>
    </w:p>
    <w:p w14:paraId="1337FE66" w14:textId="77777777" w:rsidR="004A41C0" w:rsidRDefault="004A41C0" w:rsidP="004A41C0">
      <w:pPr>
        <w:pStyle w:val="NoSpacing"/>
      </w:pPr>
      <w:r>
        <w:tab/>
        <w:t>1445</w:t>
      </w:r>
      <w:r>
        <w:tab/>
        <w:t>Vice-Chancellor.</w:t>
      </w:r>
    </w:p>
    <w:p w14:paraId="6627569C" w14:textId="77777777" w:rsidR="004A41C0" w:rsidRDefault="004A41C0" w:rsidP="004A41C0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p.226)</w:t>
      </w:r>
    </w:p>
    <w:p w14:paraId="0E328A6C" w14:textId="77777777" w:rsidR="004A41C0" w:rsidRDefault="004A41C0" w:rsidP="004A41C0">
      <w:pPr>
        <w:pStyle w:val="NoSpacing"/>
      </w:pPr>
    </w:p>
    <w:p w14:paraId="43F50C5A" w14:textId="77777777" w:rsidR="004A41C0" w:rsidRDefault="004A41C0" w:rsidP="004A41C0">
      <w:pPr>
        <w:pStyle w:val="NoSpacing"/>
      </w:pPr>
    </w:p>
    <w:p w14:paraId="2AE7BE99" w14:textId="77777777" w:rsidR="004A41C0" w:rsidRDefault="004A41C0" w:rsidP="004A41C0">
      <w:pPr>
        <w:pStyle w:val="NoSpacing"/>
      </w:pPr>
      <w:r>
        <w:t>12 December 2024</w:t>
      </w:r>
    </w:p>
    <w:p w14:paraId="603682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0B1B8" w14:textId="77777777" w:rsidR="004A41C0" w:rsidRDefault="004A41C0" w:rsidP="009139A6">
      <w:r>
        <w:separator/>
      </w:r>
    </w:p>
  </w:endnote>
  <w:endnote w:type="continuationSeparator" w:id="0">
    <w:p w14:paraId="0D859F9C" w14:textId="77777777" w:rsidR="004A41C0" w:rsidRDefault="004A41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BEB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F87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79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522B4" w14:textId="77777777" w:rsidR="004A41C0" w:rsidRDefault="004A41C0" w:rsidP="009139A6">
      <w:r>
        <w:separator/>
      </w:r>
    </w:p>
  </w:footnote>
  <w:footnote w:type="continuationSeparator" w:id="0">
    <w:p w14:paraId="1B0A9A7A" w14:textId="77777777" w:rsidR="004A41C0" w:rsidRDefault="004A41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370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25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CB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C0"/>
    <w:rsid w:val="000666E0"/>
    <w:rsid w:val="002510B7"/>
    <w:rsid w:val="00270799"/>
    <w:rsid w:val="004A41C0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8C4D"/>
  <w15:chartTrackingRefBased/>
  <w15:docId w15:val="{A0BC20E8-34C2-428C-973C-9B6BEBED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2024-12-19T17:04:00Z</dcterms:created>
  <dcterms:modified xsi:type="dcterms:W3CDTF">2024-12-19T17:04:00Z</dcterms:modified>
</cp:coreProperties>
</file>