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4C1D" w14:textId="77777777" w:rsidR="00C241DA" w:rsidRDefault="00C241DA" w:rsidP="00C241D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SELY</w:t>
      </w:r>
      <w:r>
        <w:rPr>
          <w:rFonts w:cs="Times New Roman"/>
          <w:szCs w:val="24"/>
          <w:lang w:val="en-GB"/>
        </w:rPr>
        <w:t xml:space="preserve">        (fl.1465)</w:t>
      </w:r>
    </w:p>
    <w:p w14:paraId="62B1E1A1" w14:textId="77777777" w:rsidR="00C241DA" w:rsidRDefault="00C241DA" w:rsidP="00C241DA">
      <w:pPr>
        <w:pStyle w:val="NoSpacing"/>
        <w:jc w:val="both"/>
        <w:rPr>
          <w:rFonts w:cs="Times New Roman"/>
          <w:szCs w:val="24"/>
          <w:lang w:val="en-GB"/>
        </w:rPr>
      </w:pPr>
    </w:p>
    <w:p w14:paraId="5D29C94F" w14:textId="77777777" w:rsidR="00C241DA" w:rsidRDefault="00C241DA" w:rsidP="00C241DA">
      <w:pPr>
        <w:pStyle w:val="NoSpacing"/>
        <w:jc w:val="both"/>
        <w:rPr>
          <w:rFonts w:cs="Times New Roman"/>
          <w:szCs w:val="24"/>
          <w:lang w:val="en-GB"/>
        </w:rPr>
      </w:pPr>
    </w:p>
    <w:p w14:paraId="271CC427" w14:textId="77777777" w:rsidR="00C241DA" w:rsidRDefault="00C241DA" w:rsidP="00C241DA">
      <w:pPr>
        <w:pStyle w:val="NoSpacing"/>
        <w:ind w:left="1440" w:hanging="720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1465</w:t>
      </w:r>
      <w:r>
        <w:rPr>
          <w:rFonts w:cs="Times New Roman"/>
          <w:szCs w:val="24"/>
          <w:lang w:val="en-GB"/>
        </w:rPr>
        <w:tab/>
        <w:t>He and Richard Andrewe(q.v.) made a plaint of trespass against Thomas Wylde(q.v.), Henry Wylde(q.v.) and William Wythe(q.v.), all of Aveley, Essex.</w:t>
      </w:r>
    </w:p>
    <w:p w14:paraId="159DC797" w14:textId="77777777" w:rsidR="00C241DA" w:rsidRDefault="00C241DA" w:rsidP="00C241D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60FEA0E7" w14:textId="77777777" w:rsidR="00C241DA" w:rsidRDefault="00C241DA" w:rsidP="00C241DA">
      <w:pPr>
        <w:pStyle w:val="NoSpacing"/>
        <w:jc w:val="both"/>
        <w:rPr>
          <w:rFonts w:cs="Times New Roman"/>
          <w:szCs w:val="24"/>
          <w:lang w:val="en-GB"/>
        </w:rPr>
      </w:pPr>
    </w:p>
    <w:p w14:paraId="236FAED6" w14:textId="77777777" w:rsidR="00C241DA" w:rsidRDefault="00C241DA" w:rsidP="00C241DA">
      <w:pPr>
        <w:pStyle w:val="NoSpacing"/>
        <w:jc w:val="both"/>
        <w:rPr>
          <w:rFonts w:cs="Times New Roman"/>
          <w:szCs w:val="24"/>
          <w:lang w:val="en-GB"/>
        </w:rPr>
      </w:pPr>
    </w:p>
    <w:p w14:paraId="0E931752" w14:textId="77777777" w:rsidR="00C241DA" w:rsidRDefault="00C241DA" w:rsidP="00C241D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23 November 2025</w:t>
      </w:r>
    </w:p>
    <w:p w14:paraId="573D604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76BF" w14:textId="77777777" w:rsidR="00BA34F3" w:rsidRDefault="00BA34F3" w:rsidP="00086E2C">
      <w:pPr>
        <w:spacing w:after="0" w:line="240" w:lineRule="auto"/>
      </w:pPr>
      <w:r>
        <w:separator/>
      </w:r>
    </w:p>
  </w:endnote>
  <w:endnote w:type="continuationSeparator" w:id="0">
    <w:p w14:paraId="582BC6AA" w14:textId="77777777" w:rsidR="00BA34F3" w:rsidRDefault="00BA34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D9D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F4A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B1C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36B2" w14:textId="77777777" w:rsidR="00BA34F3" w:rsidRDefault="00BA34F3" w:rsidP="00086E2C">
      <w:pPr>
        <w:spacing w:after="0" w:line="240" w:lineRule="auto"/>
      </w:pPr>
      <w:r>
        <w:separator/>
      </w:r>
    </w:p>
  </w:footnote>
  <w:footnote w:type="continuationSeparator" w:id="0">
    <w:p w14:paraId="07DDA420" w14:textId="77777777" w:rsidR="00BA34F3" w:rsidRDefault="00BA34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EE1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A27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F4F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DA"/>
    <w:rsid w:val="00086E2C"/>
    <w:rsid w:val="000A2E7A"/>
    <w:rsid w:val="002244B7"/>
    <w:rsid w:val="00314D94"/>
    <w:rsid w:val="00617568"/>
    <w:rsid w:val="006E68FA"/>
    <w:rsid w:val="00BA34F3"/>
    <w:rsid w:val="00C241DA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A56A"/>
  <w15:chartTrackingRefBased/>
  <w15:docId w15:val="{39163EB3-AF40-4442-81BA-AB263B3E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241D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241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206</Characters>
  <Application>Microsoft Office Word</Application>
  <DocSecurity>0</DocSecurity>
  <Lines>9</Lines>
  <Paragraphs>4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2025-12-27T00:29:00Z</dcterms:created>
  <dcterms:modified xsi:type="dcterms:W3CDTF">2025-12-27T00:30:00Z</dcterms:modified>
</cp:coreProperties>
</file>