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88DD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SELY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E0C4F0A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9411AC8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AD56ED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ECADFE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FDBD8B0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014DBF6" w14:textId="77777777" w:rsidR="00D557F8" w:rsidRPr="00065994" w:rsidRDefault="00D557F8" w:rsidP="00D557F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B47484E" w14:textId="77777777" w:rsidR="00D557F8" w:rsidRDefault="00D557F8" w:rsidP="00D557F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8ADAD4D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DE626C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72C851" w14:textId="77777777" w:rsidR="00D557F8" w:rsidRDefault="00D557F8" w:rsidP="00D55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697A3C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824D" w14:textId="77777777" w:rsidR="00D557F8" w:rsidRDefault="00D557F8" w:rsidP="009139A6">
      <w:r>
        <w:separator/>
      </w:r>
    </w:p>
  </w:endnote>
  <w:endnote w:type="continuationSeparator" w:id="0">
    <w:p w14:paraId="5FD8EF6A" w14:textId="77777777" w:rsidR="00D557F8" w:rsidRDefault="00D55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5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2D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65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E80C" w14:textId="77777777" w:rsidR="00D557F8" w:rsidRDefault="00D557F8" w:rsidP="009139A6">
      <w:r>
        <w:separator/>
      </w:r>
    </w:p>
  </w:footnote>
  <w:footnote w:type="continuationSeparator" w:id="0">
    <w:p w14:paraId="7812F8B9" w14:textId="77777777" w:rsidR="00D557F8" w:rsidRDefault="00D55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92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0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C4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557F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0941"/>
  <w15:chartTrackingRefBased/>
  <w15:docId w15:val="{151DDF55-FBEB-47DF-9883-4D25F72E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2025-07-09T17:43:00Z</dcterms:created>
  <dcterms:modified xsi:type="dcterms:W3CDTF">2025-07-09T17:44:00Z</dcterms:modified>
</cp:coreProperties>
</file>