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ED58C5" w14:textId="77777777" w:rsidR="009340E2" w:rsidRDefault="009340E2" w:rsidP="009340E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Simon SELY</w:t>
      </w:r>
      <w:r>
        <w:rPr>
          <w:rFonts w:cs="Times New Roman"/>
          <w:szCs w:val="24"/>
        </w:rPr>
        <w:t xml:space="preserve">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fl.1444)</w:t>
      </w:r>
    </w:p>
    <w:p w14:paraId="1E733F48" w14:textId="77777777" w:rsidR="009340E2" w:rsidRDefault="009340E2" w:rsidP="009340E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Gentleman.</w:t>
      </w:r>
    </w:p>
    <w:p w14:paraId="464F6C19" w14:textId="77777777" w:rsidR="009340E2" w:rsidRDefault="009340E2" w:rsidP="009340E2">
      <w:pPr>
        <w:pStyle w:val="NoSpacing"/>
        <w:rPr>
          <w:rFonts w:cs="Times New Roman"/>
          <w:szCs w:val="24"/>
        </w:rPr>
      </w:pPr>
    </w:p>
    <w:p w14:paraId="6FF2C4BC" w14:textId="77777777" w:rsidR="009340E2" w:rsidRDefault="009340E2" w:rsidP="009340E2">
      <w:pPr>
        <w:pStyle w:val="NoSpacing"/>
        <w:rPr>
          <w:rFonts w:cs="Times New Roman"/>
          <w:szCs w:val="24"/>
        </w:rPr>
      </w:pPr>
    </w:p>
    <w:p w14:paraId="4F724F57" w14:textId="77777777" w:rsidR="009340E2" w:rsidRDefault="009340E2" w:rsidP="009340E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1444</w:t>
      </w:r>
      <w:r>
        <w:rPr>
          <w:rFonts w:cs="Times New Roman"/>
          <w:szCs w:val="24"/>
        </w:rPr>
        <w:tab/>
        <w:t xml:space="preserve">Thomas Peercy(q.v.) brought a plaint of </w:t>
      </w:r>
      <w:proofErr w:type="spellStart"/>
      <w:r>
        <w:rPr>
          <w:rFonts w:cs="Times New Roman"/>
          <w:szCs w:val="24"/>
        </w:rPr>
        <w:t>decies</w:t>
      </w:r>
      <w:proofErr w:type="spellEnd"/>
      <w:r>
        <w:rPr>
          <w:rFonts w:cs="Times New Roman"/>
          <w:szCs w:val="24"/>
        </w:rPr>
        <w:t xml:space="preserve"> tantum against him and </w:t>
      </w:r>
    </w:p>
    <w:p w14:paraId="6F5A9DEF" w14:textId="77777777" w:rsidR="009340E2" w:rsidRDefault="009340E2" w:rsidP="009340E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nine others.      ( </w:t>
      </w:r>
      <w:hyperlink r:id="rId6" w:history="1">
        <w:r w:rsidRPr="00EB031F">
          <w:rPr>
            <w:rStyle w:val="Hyperlink"/>
            <w:rFonts w:cs="Times New Roman"/>
            <w:szCs w:val="24"/>
          </w:rPr>
          <w:t>https://waalt.uh.edu/index.php/CP40/732</w:t>
        </w:r>
      </w:hyperlink>
      <w:r>
        <w:rPr>
          <w:rFonts w:cs="Times New Roman"/>
          <w:szCs w:val="24"/>
        </w:rPr>
        <w:t xml:space="preserve"> )</w:t>
      </w:r>
    </w:p>
    <w:p w14:paraId="0269D828" w14:textId="77777777" w:rsidR="009340E2" w:rsidRDefault="009340E2" w:rsidP="009340E2">
      <w:pPr>
        <w:pStyle w:val="NoSpacing"/>
        <w:rPr>
          <w:rFonts w:cs="Times New Roman"/>
          <w:szCs w:val="24"/>
        </w:rPr>
      </w:pPr>
    </w:p>
    <w:p w14:paraId="31963399" w14:textId="77777777" w:rsidR="009340E2" w:rsidRDefault="009340E2" w:rsidP="009340E2">
      <w:pPr>
        <w:pStyle w:val="NoSpacing"/>
        <w:rPr>
          <w:rFonts w:cs="Times New Roman"/>
          <w:szCs w:val="24"/>
        </w:rPr>
      </w:pPr>
    </w:p>
    <w:p w14:paraId="6A464FD8" w14:textId="77777777" w:rsidR="009340E2" w:rsidRDefault="009340E2" w:rsidP="009340E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29 September 2024</w:t>
      </w:r>
    </w:p>
    <w:p w14:paraId="6B2D686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53FA52" w14:textId="77777777" w:rsidR="009340E2" w:rsidRDefault="009340E2" w:rsidP="009139A6">
      <w:r>
        <w:separator/>
      </w:r>
    </w:p>
  </w:endnote>
  <w:endnote w:type="continuationSeparator" w:id="0">
    <w:p w14:paraId="7DBB3888" w14:textId="77777777" w:rsidR="009340E2" w:rsidRDefault="009340E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8CCBD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D506E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B5214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E57BF2" w14:textId="77777777" w:rsidR="009340E2" w:rsidRDefault="009340E2" w:rsidP="009139A6">
      <w:r>
        <w:separator/>
      </w:r>
    </w:p>
  </w:footnote>
  <w:footnote w:type="continuationSeparator" w:id="0">
    <w:p w14:paraId="2197C6FF" w14:textId="77777777" w:rsidR="009340E2" w:rsidRDefault="009340E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32452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1C0F1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9E29E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0E2"/>
    <w:rsid w:val="000666E0"/>
    <w:rsid w:val="000F540B"/>
    <w:rsid w:val="002510B7"/>
    <w:rsid w:val="00270799"/>
    <w:rsid w:val="005C130B"/>
    <w:rsid w:val="00826F5C"/>
    <w:rsid w:val="009139A6"/>
    <w:rsid w:val="009340E2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7AEC1"/>
  <w15:chartTrackingRefBased/>
  <w15:docId w15:val="{BC50E926-D0EA-4A52-B766-5C7525A08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9340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732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2024-09-29T15:36:00Z</dcterms:created>
  <dcterms:modified xsi:type="dcterms:W3CDTF">2024-09-29T15:36:00Z</dcterms:modified>
</cp:coreProperties>
</file>