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066A7" w14:textId="77777777" w:rsidR="00D831AE" w:rsidRDefault="00D831AE" w:rsidP="00D831A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James SEMAN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1E5ED269" w14:textId="77777777" w:rsidR="00D831AE" w:rsidRDefault="00D831AE" w:rsidP="00D831A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Westhale</w:t>
      </w:r>
      <w:proofErr w:type="spellEnd"/>
      <w:r>
        <w:rPr>
          <w:rFonts w:cs="Times New Roman"/>
          <w:szCs w:val="24"/>
        </w:rPr>
        <w:t>, Suffolk. Husbandman.</w:t>
      </w:r>
    </w:p>
    <w:p w14:paraId="36BAD366" w14:textId="77777777" w:rsidR="00D831AE" w:rsidRDefault="00D831AE" w:rsidP="00D831AE">
      <w:pPr>
        <w:pStyle w:val="NoSpacing"/>
        <w:jc w:val="both"/>
        <w:rPr>
          <w:rFonts w:cs="Times New Roman"/>
          <w:szCs w:val="24"/>
        </w:rPr>
      </w:pPr>
    </w:p>
    <w:p w14:paraId="384CADF2" w14:textId="77777777" w:rsidR="00D831AE" w:rsidRDefault="00D831AE" w:rsidP="00D831AE">
      <w:pPr>
        <w:pStyle w:val="NoSpacing"/>
        <w:jc w:val="both"/>
        <w:rPr>
          <w:rFonts w:cs="Times New Roman"/>
          <w:szCs w:val="24"/>
        </w:rPr>
      </w:pPr>
    </w:p>
    <w:p w14:paraId="70B9F819" w14:textId="77777777" w:rsidR="00D831AE" w:rsidRDefault="00D831AE" w:rsidP="00D831A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William Shelton of </w:t>
      </w:r>
      <w:proofErr w:type="spellStart"/>
      <w:r>
        <w:rPr>
          <w:rFonts w:cs="Times New Roman"/>
          <w:szCs w:val="24"/>
        </w:rPr>
        <w:t>Chedleston</w:t>
      </w:r>
      <w:proofErr w:type="spellEnd"/>
      <w:r>
        <w:rPr>
          <w:rFonts w:cs="Times New Roman"/>
          <w:szCs w:val="24"/>
        </w:rPr>
        <w:t>(q.v.) brought a plaint of debt against him.</w:t>
      </w:r>
    </w:p>
    <w:p w14:paraId="296FD975" w14:textId="77777777" w:rsidR="00D831AE" w:rsidRDefault="00D831AE" w:rsidP="00D831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42F63971" w14:textId="77777777" w:rsidR="00D831AE" w:rsidRDefault="00D831AE" w:rsidP="00D831AE">
      <w:pPr>
        <w:pStyle w:val="NoSpacing"/>
        <w:rPr>
          <w:rFonts w:cs="Times New Roman"/>
          <w:szCs w:val="24"/>
        </w:rPr>
      </w:pPr>
    </w:p>
    <w:p w14:paraId="7B067904" w14:textId="77777777" w:rsidR="00D831AE" w:rsidRDefault="00D831AE" w:rsidP="00D831AE">
      <w:pPr>
        <w:pStyle w:val="NoSpacing"/>
        <w:rPr>
          <w:rFonts w:cs="Times New Roman"/>
          <w:szCs w:val="24"/>
        </w:rPr>
      </w:pPr>
    </w:p>
    <w:p w14:paraId="425D8DE8" w14:textId="77777777" w:rsidR="00D831AE" w:rsidRDefault="00D831AE" w:rsidP="00D831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December 2024</w:t>
      </w:r>
    </w:p>
    <w:p w14:paraId="23A17DB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DE6C8" w14:textId="77777777" w:rsidR="00D831AE" w:rsidRDefault="00D831AE" w:rsidP="009139A6">
      <w:r>
        <w:separator/>
      </w:r>
    </w:p>
  </w:endnote>
  <w:endnote w:type="continuationSeparator" w:id="0">
    <w:p w14:paraId="362711FA" w14:textId="77777777" w:rsidR="00D831AE" w:rsidRDefault="00D831A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8BF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884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FC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D72B2" w14:textId="77777777" w:rsidR="00D831AE" w:rsidRDefault="00D831AE" w:rsidP="009139A6">
      <w:r>
        <w:separator/>
      </w:r>
    </w:p>
  </w:footnote>
  <w:footnote w:type="continuationSeparator" w:id="0">
    <w:p w14:paraId="25BA3780" w14:textId="77777777" w:rsidR="00D831AE" w:rsidRDefault="00D831A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6D48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C0DD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887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A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76A78"/>
    <w:rsid w:val="00AE65F8"/>
    <w:rsid w:val="00BA00AB"/>
    <w:rsid w:val="00C71834"/>
    <w:rsid w:val="00CB4ED9"/>
    <w:rsid w:val="00D831A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08E93"/>
  <w15:chartTrackingRefBased/>
  <w15:docId w15:val="{F05188E6-0521-454C-844F-74CFA700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831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2025-01-29T20:12:00Z</dcterms:created>
  <dcterms:modified xsi:type="dcterms:W3CDTF">2025-01-29T20:13:00Z</dcterms:modified>
</cp:coreProperties>
</file>